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05F8" w14:textId="55DD4225" w:rsidR="00762CAD" w:rsidRPr="00E47860" w:rsidRDefault="00A43101" w:rsidP="00A43101">
      <w:pPr>
        <w:pStyle w:val="1Universit"/>
      </w:pPr>
      <w:r w:rsidRPr="00E47860">
        <w:rPr>
          <w:noProof/>
        </w:rPr>
        <w:drawing>
          <wp:anchor distT="0" distB="0" distL="114300" distR="114300" simplePos="0" relativeHeight="251659264" behindDoc="0" locked="0" layoutInCell="1" allowOverlap="1" wp14:anchorId="4EFD298E" wp14:editId="638DA2D9">
            <wp:simplePos x="0" y="0"/>
            <wp:positionH relativeFrom="column">
              <wp:posOffset>4821970</wp:posOffset>
            </wp:positionH>
            <wp:positionV relativeFrom="paragraph">
              <wp:posOffset>-258914</wp:posOffset>
            </wp:positionV>
            <wp:extent cx="1684710" cy="584288"/>
            <wp:effectExtent l="0" t="0" r="0" b="6350"/>
            <wp:wrapNone/>
            <wp:docPr id="1974681605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646B66FC-2747-679F-E7F0-48E61B3D01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id="{646B66FC-2747-679F-E7F0-48E61B3D01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690287" cy="586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7860">
        <w:rPr>
          <w:noProof/>
        </w:rPr>
        <w:drawing>
          <wp:anchor distT="0" distB="0" distL="114300" distR="114300" simplePos="0" relativeHeight="251660288" behindDoc="0" locked="0" layoutInCell="1" allowOverlap="1" wp14:anchorId="11D9285F" wp14:editId="243F78FC">
            <wp:simplePos x="0" y="0"/>
            <wp:positionH relativeFrom="column">
              <wp:posOffset>-298671</wp:posOffset>
            </wp:positionH>
            <wp:positionV relativeFrom="paragraph">
              <wp:posOffset>-346379</wp:posOffset>
            </wp:positionV>
            <wp:extent cx="1970292" cy="763326"/>
            <wp:effectExtent l="0" t="0" r="0" b="0"/>
            <wp:wrapNone/>
            <wp:docPr id="1506665032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B8AFD889-8C5E-AD6C-BE3D-22D1A46312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B8AFD889-8C5E-AD6C-BE3D-22D1A46312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569" cy="768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C54D50" w14:textId="7F88F586" w:rsidR="0061679E" w:rsidRPr="00E47860" w:rsidRDefault="0061679E" w:rsidP="00B51F74">
      <w:pPr>
        <w:pStyle w:val="1Universit"/>
      </w:pPr>
      <w:bookmarkStart w:id="0" w:name="_Hlk198419657"/>
      <w:bookmarkEnd w:id="0"/>
    </w:p>
    <w:p w14:paraId="0DDF0F78" w14:textId="3A94B25F" w:rsidR="0061679E" w:rsidRPr="00E47860" w:rsidRDefault="0061679E" w:rsidP="00B51F74">
      <w:pPr>
        <w:pStyle w:val="1Universit"/>
      </w:pPr>
    </w:p>
    <w:p w14:paraId="49673B8D" w14:textId="0167CC64" w:rsidR="0061679E" w:rsidRPr="00E47860" w:rsidRDefault="0061679E" w:rsidP="00B51F74">
      <w:pPr>
        <w:pStyle w:val="1Universit"/>
      </w:pPr>
    </w:p>
    <w:p w14:paraId="606AEC4B" w14:textId="0F66FC57" w:rsidR="0061679E" w:rsidRPr="00E47860" w:rsidRDefault="0061679E" w:rsidP="00B51F74">
      <w:pPr>
        <w:pStyle w:val="1Universit"/>
      </w:pPr>
    </w:p>
    <w:p w14:paraId="3B30BC46" w14:textId="77777777" w:rsidR="0061679E" w:rsidRPr="00E47860" w:rsidRDefault="0061679E" w:rsidP="0061679E">
      <w:pPr>
        <w:pStyle w:val="1Universit"/>
        <w:rPr>
          <w:sz w:val="28"/>
          <w:szCs w:val="28"/>
        </w:rPr>
      </w:pPr>
      <w:r w:rsidRPr="00E47860">
        <w:rPr>
          <w:sz w:val="28"/>
          <w:szCs w:val="28"/>
        </w:rPr>
        <w:t>Rapport de stage de Master 2 Sciences de la Mer – Océanographie.</w:t>
      </w:r>
    </w:p>
    <w:p w14:paraId="7CD419BF" w14:textId="59D6C226" w:rsidR="00333152" w:rsidRPr="00E47860" w:rsidRDefault="0061679E" w:rsidP="0061679E">
      <w:pPr>
        <w:pStyle w:val="1Universit"/>
        <w:rPr>
          <w:sz w:val="28"/>
          <w:szCs w:val="28"/>
        </w:rPr>
      </w:pPr>
      <w:r w:rsidRPr="00E47860">
        <w:rPr>
          <w:sz w:val="28"/>
          <w:szCs w:val="28"/>
        </w:rPr>
        <w:t>Spécialité Sédimentologie et Paléoclimatologie</w:t>
      </w:r>
    </w:p>
    <w:p w14:paraId="6FECA6A6" w14:textId="49C7E2DF" w:rsidR="00FB123E" w:rsidRPr="00E47860" w:rsidRDefault="00FB123E" w:rsidP="00DA2B9D">
      <w:pPr>
        <w:pStyle w:val="1Siteuniversitaire"/>
        <w:rPr>
          <w:sz w:val="28"/>
          <w:szCs w:val="28"/>
        </w:rPr>
      </w:pPr>
    </w:p>
    <w:p w14:paraId="64C22EA8" w14:textId="2AA9283A" w:rsidR="0043455B" w:rsidRPr="00E47860" w:rsidRDefault="00FB123E" w:rsidP="00DA2B9D">
      <w:pPr>
        <w:pStyle w:val="1Anneuniversitaire"/>
        <w:rPr>
          <w:sz w:val="28"/>
          <w:szCs w:val="28"/>
        </w:rPr>
      </w:pPr>
      <w:r w:rsidRPr="00E47860">
        <w:rPr>
          <w:sz w:val="28"/>
          <w:szCs w:val="28"/>
        </w:rPr>
        <w:t xml:space="preserve">Année universitaire </w:t>
      </w:r>
      <w:r w:rsidR="00247B80" w:rsidRPr="00E47860">
        <w:rPr>
          <w:sz w:val="28"/>
          <w:szCs w:val="28"/>
        </w:rPr>
        <w:t>20</w:t>
      </w:r>
      <w:r w:rsidR="0061679E" w:rsidRPr="00E47860">
        <w:rPr>
          <w:sz w:val="28"/>
          <w:szCs w:val="28"/>
        </w:rPr>
        <w:t>XX</w:t>
      </w:r>
      <w:r w:rsidR="0009046B" w:rsidRPr="00E47860">
        <w:rPr>
          <w:sz w:val="28"/>
          <w:szCs w:val="28"/>
        </w:rPr>
        <w:t>-</w:t>
      </w:r>
      <w:r w:rsidR="00247B80" w:rsidRPr="00E47860">
        <w:rPr>
          <w:sz w:val="28"/>
          <w:szCs w:val="28"/>
        </w:rPr>
        <w:t>20</w:t>
      </w:r>
      <w:r w:rsidR="0061679E" w:rsidRPr="00E47860">
        <w:rPr>
          <w:sz w:val="28"/>
          <w:szCs w:val="28"/>
        </w:rPr>
        <w:t>XX</w:t>
      </w:r>
    </w:p>
    <w:p w14:paraId="6E64F146" w14:textId="77777777" w:rsidR="00BE5786" w:rsidRPr="00E47860" w:rsidRDefault="00BE5786" w:rsidP="00DA2B9D">
      <w:pPr>
        <w:pStyle w:val="1Anneuniversitaire"/>
      </w:pPr>
    </w:p>
    <w:p w14:paraId="2E6C3612" w14:textId="77777777" w:rsidR="00781C48" w:rsidRPr="00E47860" w:rsidRDefault="00000000" w:rsidP="00DA2B9D">
      <w:pPr>
        <w:jc w:val="center"/>
        <w:rPr>
          <w:rFonts w:ascii="Times New Roman" w:hAnsi="Times New Roman"/>
        </w:rPr>
      </w:pPr>
      <w:r w:rsidRPr="00E47860">
        <w:rPr>
          <w:rFonts w:ascii="Times New Roman" w:hAnsi="Times New Roman"/>
          <w:noProof/>
        </w:rPr>
        <w:pict w14:anchorId="0982E1A4">
          <v:rect id="_x0000_i1025" alt="" style="width:241pt;height:1pt;mso-width-percent:0;mso-height-percent:0;mso-width-percent:0;mso-height-percent:0" o:hrpct="500" o:hralign="center" o:hrstd="t" o:hrnoshade="t" o:hr="t" fillcolor="black [3213]" stroked="f"/>
        </w:pict>
      </w:r>
    </w:p>
    <w:p w14:paraId="08632CB4" w14:textId="41180FF8" w:rsidR="0036593E" w:rsidRPr="00E47860" w:rsidRDefault="007F7419" w:rsidP="0036593E">
      <w:pPr>
        <w:pStyle w:val="1TitreThse"/>
        <w:rPr>
          <w:sz w:val="52"/>
          <w:szCs w:val="52"/>
        </w:rPr>
      </w:pPr>
      <w:r w:rsidRPr="00E47860">
        <w:rPr>
          <w:sz w:val="52"/>
          <w:szCs w:val="52"/>
        </w:rPr>
        <w:t>Titre</w:t>
      </w:r>
    </w:p>
    <w:p w14:paraId="7FE042A4" w14:textId="4F8ED4CD" w:rsidR="0043455B" w:rsidRPr="00E47860" w:rsidRDefault="007F7419" w:rsidP="004C6E93">
      <w:pPr>
        <w:pStyle w:val="1Auteur"/>
        <w:rPr>
          <w:rFonts w:cs="Times New Roman"/>
        </w:rPr>
      </w:pPr>
      <w:bookmarkStart w:id="1" w:name="_Hlk198536124"/>
      <w:r w:rsidRPr="00E47860">
        <w:rPr>
          <w:rFonts w:cs="Times New Roman"/>
        </w:rPr>
        <w:t>Prénom NOM</w:t>
      </w:r>
    </w:p>
    <w:bookmarkEnd w:id="1"/>
    <w:p w14:paraId="38A48D6B" w14:textId="4BAD79D8" w:rsidR="00B67D73" w:rsidRPr="00E47860" w:rsidRDefault="00000000" w:rsidP="004C6E93">
      <w:pPr>
        <w:pStyle w:val="1Auteur"/>
        <w:rPr>
          <w:rFonts w:cs="Times New Roman"/>
        </w:rPr>
      </w:pPr>
      <w:r w:rsidRPr="00E47860">
        <w:rPr>
          <w:rFonts w:cs="Times New Roman"/>
          <w:noProof/>
        </w:rPr>
        <w:pict w14:anchorId="3F982AC4">
          <v:rect id="_x0000_i1026" alt="" style="width:241pt;height:1pt;mso-width-percent:0;mso-height-percent:0;mso-width-percent:0;mso-height-percent:0" o:hrpct="500" o:hralign="center" o:hrstd="t" o:hrnoshade="t" o:hr="t" fillcolor="black [3213]" stroked="f"/>
        </w:pict>
      </w:r>
    </w:p>
    <w:p w14:paraId="632EB60B" w14:textId="77777777" w:rsidR="0061679E" w:rsidRPr="00E47860" w:rsidRDefault="0061679E" w:rsidP="00E47860">
      <w:pPr>
        <w:pStyle w:val="Texte"/>
      </w:pPr>
      <w:bookmarkStart w:id="2" w:name="_Toc183417580"/>
      <w:bookmarkStart w:id="3" w:name="_Toc183418009"/>
      <w:bookmarkStart w:id="4" w:name="_Toc226970116"/>
      <w:bookmarkStart w:id="5" w:name="_Toc534721272"/>
      <w:bookmarkStart w:id="6" w:name="_Toc534721530"/>
      <w:bookmarkStart w:id="7" w:name="_Toc534880225"/>
      <w:bookmarkStart w:id="8" w:name="_Toc534880282"/>
      <w:bookmarkStart w:id="9" w:name="_Toc535240454"/>
      <w:bookmarkStart w:id="10" w:name="_Toc5180339"/>
    </w:p>
    <w:p w14:paraId="09284585" w14:textId="68FF61E3" w:rsidR="0061679E" w:rsidRPr="00E47860" w:rsidRDefault="0061679E" w:rsidP="00E47860">
      <w:pPr>
        <w:pStyle w:val="Texte"/>
      </w:pPr>
    </w:p>
    <w:p w14:paraId="4D63AC47" w14:textId="77777777" w:rsidR="000F2959" w:rsidRPr="00E47860" w:rsidRDefault="000F2959" w:rsidP="00E47860">
      <w:pPr>
        <w:pStyle w:val="Texte"/>
      </w:pPr>
    </w:p>
    <w:p w14:paraId="1F3CADB6" w14:textId="77777777" w:rsidR="000F2959" w:rsidRPr="00E47860" w:rsidRDefault="000F2959" w:rsidP="00E47860">
      <w:pPr>
        <w:pStyle w:val="Texte"/>
      </w:pPr>
    </w:p>
    <w:p w14:paraId="5037BDA5" w14:textId="77777777" w:rsidR="000F2959" w:rsidRPr="00E47860" w:rsidRDefault="000F2959" w:rsidP="00E47860">
      <w:pPr>
        <w:pStyle w:val="Texte"/>
      </w:pPr>
    </w:p>
    <w:p w14:paraId="314012B5" w14:textId="77777777" w:rsidR="000F2959" w:rsidRPr="00E47860" w:rsidRDefault="000F2959" w:rsidP="00E47860">
      <w:pPr>
        <w:pStyle w:val="Texte"/>
      </w:pPr>
    </w:p>
    <w:p w14:paraId="4E1A712F" w14:textId="77777777" w:rsidR="000F2959" w:rsidRPr="00E47860" w:rsidRDefault="000F2959" w:rsidP="00E47860">
      <w:pPr>
        <w:pStyle w:val="Texte"/>
      </w:pPr>
    </w:p>
    <w:p w14:paraId="0CCD828C" w14:textId="77777777" w:rsidR="000F2959" w:rsidRPr="00E47860" w:rsidRDefault="000F2959" w:rsidP="00E47860">
      <w:pPr>
        <w:pStyle w:val="Texte"/>
      </w:pPr>
    </w:p>
    <w:p w14:paraId="3C4DC818" w14:textId="77777777" w:rsidR="000F2959" w:rsidRPr="00E47860" w:rsidRDefault="000F2959" w:rsidP="00E47860">
      <w:pPr>
        <w:pStyle w:val="Texte"/>
      </w:pPr>
    </w:p>
    <w:p w14:paraId="5CFE65EC" w14:textId="77777777" w:rsidR="000F2959" w:rsidRPr="00E47860" w:rsidRDefault="000F2959" w:rsidP="00E47860">
      <w:pPr>
        <w:pStyle w:val="Texte"/>
      </w:pPr>
    </w:p>
    <w:p w14:paraId="434A8715" w14:textId="77777777" w:rsidR="000F2959" w:rsidRPr="00E47860" w:rsidRDefault="000F2959" w:rsidP="00E47860">
      <w:pPr>
        <w:pStyle w:val="Texte"/>
      </w:pPr>
    </w:p>
    <w:p w14:paraId="35F0969B" w14:textId="77777777" w:rsidR="0061679E" w:rsidRPr="00E47860" w:rsidRDefault="0061679E" w:rsidP="00E47860">
      <w:pPr>
        <w:pStyle w:val="Texte"/>
      </w:pPr>
    </w:p>
    <w:p w14:paraId="34EC0BED" w14:textId="77777777" w:rsidR="0061679E" w:rsidRPr="00E47860" w:rsidRDefault="0061679E" w:rsidP="00E47860">
      <w:pPr>
        <w:pStyle w:val="Texte"/>
      </w:pPr>
    </w:p>
    <w:p w14:paraId="54237FC8" w14:textId="77777777" w:rsidR="0061679E" w:rsidRPr="00E47860" w:rsidRDefault="0061679E" w:rsidP="00E47860">
      <w:pPr>
        <w:pStyle w:val="Texte"/>
      </w:pPr>
    </w:p>
    <w:p w14:paraId="40CB1912" w14:textId="36790CC4" w:rsidR="0061679E" w:rsidRPr="00E47860" w:rsidRDefault="0061679E" w:rsidP="00E47860">
      <w:pPr>
        <w:pStyle w:val="Texte"/>
      </w:pPr>
    </w:p>
    <w:p w14:paraId="71A1BF0D" w14:textId="69F443BA" w:rsidR="0061679E" w:rsidRPr="00E47860" w:rsidRDefault="0061679E" w:rsidP="0061679E">
      <w:pPr>
        <w:pStyle w:val="1Auteur"/>
        <w:rPr>
          <w:rFonts w:cs="Times New Roman"/>
        </w:rPr>
      </w:pPr>
      <w:r w:rsidRPr="00E47860">
        <w:rPr>
          <w:rFonts w:cs="Times New Roman"/>
          <w:kern w:val="28"/>
          <w:szCs w:val="28"/>
        </w:rPr>
        <w:t xml:space="preserve">Encadrants : </w:t>
      </w:r>
      <w:r w:rsidRPr="00E47860">
        <w:rPr>
          <w:rFonts w:cs="Times New Roman"/>
        </w:rPr>
        <w:t>Prénom NOM</w:t>
      </w:r>
      <w:r w:rsidRPr="00E47860">
        <w:rPr>
          <w:rFonts w:cs="Times New Roman"/>
          <w:bCs w:val="0"/>
        </w:rPr>
        <w:t xml:space="preserve">, </w:t>
      </w:r>
      <w:r w:rsidRPr="00E47860">
        <w:rPr>
          <w:rFonts w:cs="Times New Roman"/>
        </w:rPr>
        <w:t>Prénom NOM</w:t>
      </w:r>
    </w:p>
    <w:p w14:paraId="50CF6856" w14:textId="77777777" w:rsidR="0061679E" w:rsidRPr="00E47860" w:rsidRDefault="0061679E">
      <w:pPr>
        <w:spacing w:line="240" w:lineRule="auto"/>
        <w:jc w:val="left"/>
        <w:rPr>
          <w:rFonts w:ascii="Times New Roman" w:hAnsi="Times New Roman"/>
          <w:b/>
          <w:bCs/>
          <w:sz w:val="28"/>
          <w:szCs w:val="36"/>
        </w:rPr>
      </w:pPr>
      <w:r w:rsidRPr="00E47860">
        <w:rPr>
          <w:rFonts w:ascii="Times New Roman" w:hAnsi="Times New Roman"/>
        </w:rPr>
        <w:lastRenderedPageBreak/>
        <w:br w:type="page"/>
      </w:r>
    </w:p>
    <w:p w14:paraId="41710367" w14:textId="652B594B" w:rsidR="00333152" w:rsidRPr="00E47860" w:rsidRDefault="00333152" w:rsidP="00E47860">
      <w:pPr>
        <w:pStyle w:val="1Titresection"/>
      </w:pPr>
      <w:bookmarkStart w:id="11" w:name="_Toc198537818"/>
      <w:r w:rsidRPr="00E47860">
        <w:lastRenderedPageBreak/>
        <w:t>Remerciements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361FAA66" w14:textId="77777777" w:rsidR="00333152" w:rsidRPr="00E47860" w:rsidRDefault="00333152" w:rsidP="00E47860">
      <w:pPr>
        <w:pStyle w:val="1Titresection"/>
      </w:pPr>
      <w:r w:rsidRPr="00E47860">
        <w:br w:type="page"/>
      </w:r>
      <w:bookmarkStart w:id="12" w:name="_Toc183417581"/>
      <w:bookmarkStart w:id="13" w:name="_Toc183418010"/>
      <w:bookmarkStart w:id="14" w:name="_Toc226970117"/>
      <w:bookmarkStart w:id="15" w:name="_Toc534721273"/>
      <w:bookmarkStart w:id="16" w:name="_Toc534721531"/>
      <w:bookmarkStart w:id="17" w:name="_Toc534880226"/>
      <w:bookmarkStart w:id="18" w:name="_Toc534880283"/>
      <w:bookmarkStart w:id="19" w:name="_Toc535240455"/>
      <w:bookmarkStart w:id="20" w:name="_Toc5180340"/>
      <w:bookmarkStart w:id="21" w:name="_Toc198537819"/>
      <w:r w:rsidRPr="00E47860">
        <w:lastRenderedPageBreak/>
        <w:t>Résumé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22BCB90" w14:textId="77777777" w:rsidR="005C0461" w:rsidRPr="00E47860" w:rsidRDefault="005C0461" w:rsidP="00E47860">
      <w:pPr>
        <w:pStyle w:val="Texte"/>
      </w:pPr>
    </w:p>
    <w:p w14:paraId="7D7043CD" w14:textId="6F02623B" w:rsidR="005C0461" w:rsidRPr="00E47860" w:rsidRDefault="005C0461" w:rsidP="00E47860">
      <w:pPr>
        <w:pStyle w:val="Texte"/>
      </w:pPr>
      <w:r w:rsidRPr="00E47860">
        <w:t xml:space="preserve">Mots-clés : </w:t>
      </w:r>
    </w:p>
    <w:p w14:paraId="7BA2A3C1" w14:textId="77777777" w:rsidR="00333152" w:rsidRPr="00E47860" w:rsidRDefault="00333152" w:rsidP="00E47860">
      <w:pPr>
        <w:pStyle w:val="1Titresection"/>
      </w:pPr>
      <w:r w:rsidRPr="00E47860">
        <w:br w:type="page"/>
      </w:r>
      <w:bookmarkStart w:id="22" w:name="_Toc226970118"/>
      <w:bookmarkStart w:id="23" w:name="_Toc534721274"/>
      <w:bookmarkStart w:id="24" w:name="_Toc534721533"/>
      <w:bookmarkStart w:id="25" w:name="_Toc534880227"/>
      <w:bookmarkStart w:id="26" w:name="_Toc534880284"/>
      <w:bookmarkStart w:id="27" w:name="_Toc535240456"/>
      <w:bookmarkStart w:id="28" w:name="_Toc5180341"/>
      <w:bookmarkStart w:id="29" w:name="_Toc198537820"/>
      <w:r w:rsidRPr="00E47860">
        <w:lastRenderedPageBreak/>
        <w:t>Abstract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1AC01681" w14:textId="77777777" w:rsidR="00A73910" w:rsidRPr="00E47860" w:rsidRDefault="00A73910" w:rsidP="00E47860">
      <w:pPr>
        <w:pStyle w:val="Texte"/>
      </w:pPr>
    </w:p>
    <w:p w14:paraId="297126D7" w14:textId="497F590F" w:rsidR="0086017B" w:rsidRPr="00E47860" w:rsidRDefault="00A73910" w:rsidP="00E47860">
      <w:pPr>
        <w:pStyle w:val="Texte"/>
      </w:pPr>
      <w:proofErr w:type="gramStart"/>
      <w:r w:rsidRPr="00E47860">
        <w:t>Keywords:</w:t>
      </w:r>
      <w:proofErr w:type="gramEnd"/>
      <w:r w:rsidRPr="00E47860">
        <w:t xml:space="preserve"> </w:t>
      </w:r>
    </w:p>
    <w:p w14:paraId="141E4514" w14:textId="77777777" w:rsidR="00333152" w:rsidRPr="00E47860" w:rsidRDefault="00333152" w:rsidP="00E47860">
      <w:pPr>
        <w:pStyle w:val="1Titresection"/>
      </w:pPr>
      <w:r w:rsidRPr="00E47860">
        <w:br w:type="page"/>
      </w:r>
      <w:bookmarkStart w:id="30" w:name="_Toc183418012"/>
      <w:bookmarkStart w:id="31" w:name="_Toc534721535"/>
      <w:bookmarkStart w:id="32" w:name="_Toc534880228"/>
      <w:bookmarkStart w:id="33" w:name="_Toc534880285"/>
      <w:bookmarkStart w:id="34" w:name="_Toc535240457"/>
      <w:bookmarkStart w:id="35" w:name="_Toc5180342"/>
      <w:bookmarkStart w:id="36" w:name="_Toc198537821"/>
      <w:r w:rsidRPr="00E47860">
        <w:lastRenderedPageBreak/>
        <w:t>Table des matières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5E3CAE4D" w14:textId="19BCF8A9" w:rsidR="00B24689" w:rsidRPr="00E47860" w:rsidRDefault="00EE03B1">
      <w:pPr>
        <w:pStyle w:val="TM1"/>
        <w:rPr>
          <w:rFonts w:ascii="Times New Roman" w:eastAsiaTheme="minorEastAsia" w:hAnsi="Times New Roman"/>
          <w:b w:val="0"/>
          <w:kern w:val="2"/>
          <w:szCs w:val="24"/>
          <w:lang w:eastAsia="fr-FR"/>
          <w14:ligatures w14:val="standardContextual"/>
        </w:rPr>
      </w:pPr>
      <w:r w:rsidRPr="00E47860">
        <w:rPr>
          <w:rFonts w:ascii="Times New Roman" w:hAnsi="Times New Roman"/>
        </w:rPr>
        <w:fldChar w:fldCharType="begin"/>
      </w:r>
      <w:r w:rsidR="00391C33" w:rsidRPr="00E47860">
        <w:rPr>
          <w:rFonts w:ascii="Times New Roman" w:hAnsi="Times New Roman"/>
        </w:rPr>
        <w:instrText xml:space="preserve"> TOC \o "1-5" \h \z \u </w:instrText>
      </w:r>
      <w:r w:rsidRPr="00E47860">
        <w:rPr>
          <w:rFonts w:ascii="Times New Roman" w:hAnsi="Times New Roman"/>
        </w:rPr>
        <w:fldChar w:fldCharType="separate"/>
      </w:r>
      <w:hyperlink w:anchor="_Toc198537818" w:history="1">
        <w:r w:rsidR="00B24689" w:rsidRPr="00E47860">
          <w:rPr>
            <w:rStyle w:val="Lienhypertexte"/>
            <w:rFonts w:ascii="Times New Roman" w:hAnsi="Times New Roman"/>
          </w:rPr>
          <w:t>Remerciements</w:t>
        </w:r>
        <w:r w:rsidR="00B24689" w:rsidRPr="00E47860">
          <w:rPr>
            <w:rFonts w:ascii="Times New Roman" w:hAnsi="Times New Roman"/>
            <w:webHidden/>
          </w:rPr>
          <w:tab/>
        </w:r>
        <w:r w:rsidR="00B24689" w:rsidRPr="00E47860">
          <w:rPr>
            <w:rFonts w:ascii="Times New Roman" w:hAnsi="Times New Roman"/>
            <w:webHidden/>
          </w:rPr>
          <w:fldChar w:fldCharType="begin"/>
        </w:r>
        <w:r w:rsidR="00B24689" w:rsidRPr="00E47860">
          <w:rPr>
            <w:rFonts w:ascii="Times New Roman" w:hAnsi="Times New Roman"/>
            <w:webHidden/>
          </w:rPr>
          <w:instrText xml:space="preserve"> PAGEREF _Toc198537818 \h </w:instrText>
        </w:r>
        <w:r w:rsidR="00B24689" w:rsidRPr="00E47860">
          <w:rPr>
            <w:rFonts w:ascii="Times New Roman" w:hAnsi="Times New Roman"/>
            <w:webHidden/>
          </w:rPr>
        </w:r>
        <w:r w:rsidR="00B24689" w:rsidRPr="00E47860">
          <w:rPr>
            <w:rFonts w:ascii="Times New Roman" w:hAnsi="Times New Roman"/>
            <w:webHidden/>
          </w:rPr>
          <w:fldChar w:fldCharType="separate"/>
        </w:r>
        <w:r w:rsidR="00E12278" w:rsidRPr="00E47860">
          <w:rPr>
            <w:rFonts w:ascii="Times New Roman" w:hAnsi="Times New Roman"/>
            <w:webHidden/>
          </w:rPr>
          <w:t>2</w:t>
        </w:r>
        <w:r w:rsidR="00B24689" w:rsidRPr="00E47860">
          <w:rPr>
            <w:rFonts w:ascii="Times New Roman" w:hAnsi="Times New Roman"/>
            <w:webHidden/>
          </w:rPr>
          <w:fldChar w:fldCharType="end"/>
        </w:r>
      </w:hyperlink>
    </w:p>
    <w:p w14:paraId="58F7B070" w14:textId="5E253980" w:rsidR="00B24689" w:rsidRPr="00E47860" w:rsidRDefault="00B24689">
      <w:pPr>
        <w:pStyle w:val="TM1"/>
        <w:rPr>
          <w:rFonts w:ascii="Times New Roman" w:eastAsiaTheme="minorEastAsia" w:hAnsi="Times New Roman"/>
          <w:b w:val="0"/>
          <w:kern w:val="2"/>
          <w:szCs w:val="24"/>
          <w:lang w:eastAsia="fr-FR"/>
          <w14:ligatures w14:val="standardContextual"/>
        </w:rPr>
      </w:pPr>
      <w:hyperlink w:anchor="_Toc198537819" w:history="1">
        <w:r w:rsidRPr="00E47860">
          <w:rPr>
            <w:rStyle w:val="Lienhypertexte"/>
            <w:rFonts w:ascii="Times New Roman" w:hAnsi="Times New Roman"/>
          </w:rPr>
          <w:t>Résumé</w:t>
        </w:r>
        <w:r w:rsidRPr="00E47860">
          <w:rPr>
            <w:rFonts w:ascii="Times New Roman" w:hAnsi="Times New Roman"/>
            <w:webHidden/>
          </w:rPr>
          <w:tab/>
        </w:r>
        <w:r w:rsidRPr="00E47860">
          <w:rPr>
            <w:rFonts w:ascii="Times New Roman" w:hAnsi="Times New Roman"/>
            <w:webHidden/>
          </w:rPr>
          <w:fldChar w:fldCharType="begin"/>
        </w:r>
        <w:r w:rsidRPr="00E47860">
          <w:rPr>
            <w:rFonts w:ascii="Times New Roman" w:hAnsi="Times New Roman"/>
            <w:webHidden/>
          </w:rPr>
          <w:instrText xml:space="preserve"> PAGEREF _Toc198537819 \h </w:instrText>
        </w:r>
        <w:r w:rsidRPr="00E47860">
          <w:rPr>
            <w:rFonts w:ascii="Times New Roman" w:hAnsi="Times New Roman"/>
            <w:webHidden/>
          </w:rPr>
        </w:r>
        <w:r w:rsidRPr="00E47860">
          <w:rPr>
            <w:rFonts w:ascii="Times New Roman" w:hAnsi="Times New Roman"/>
            <w:webHidden/>
          </w:rPr>
          <w:fldChar w:fldCharType="separate"/>
        </w:r>
        <w:r w:rsidR="00E12278" w:rsidRPr="00E47860">
          <w:rPr>
            <w:rFonts w:ascii="Times New Roman" w:hAnsi="Times New Roman"/>
            <w:webHidden/>
          </w:rPr>
          <w:t>3</w:t>
        </w:r>
        <w:r w:rsidRPr="00E47860">
          <w:rPr>
            <w:rFonts w:ascii="Times New Roman" w:hAnsi="Times New Roman"/>
            <w:webHidden/>
          </w:rPr>
          <w:fldChar w:fldCharType="end"/>
        </w:r>
      </w:hyperlink>
    </w:p>
    <w:p w14:paraId="3138AB2E" w14:textId="264F57D1" w:rsidR="00B24689" w:rsidRPr="00E47860" w:rsidRDefault="00B24689">
      <w:pPr>
        <w:pStyle w:val="TM1"/>
        <w:rPr>
          <w:rFonts w:ascii="Times New Roman" w:eastAsiaTheme="minorEastAsia" w:hAnsi="Times New Roman"/>
          <w:b w:val="0"/>
          <w:kern w:val="2"/>
          <w:szCs w:val="24"/>
          <w:lang w:eastAsia="fr-FR"/>
          <w14:ligatures w14:val="standardContextual"/>
        </w:rPr>
      </w:pPr>
      <w:hyperlink w:anchor="_Toc198537820" w:history="1">
        <w:r w:rsidRPr="00E47860">
          <w:rPr>
            <w:rStyle w:val="Lienhypertexte"/>
            <w:rFonts w:ascii="Times New Roman" w:hAnsi="Times New Roman"/>
            <w:lang w:val="en-GB"/>
          </w:rPr>
          <w:t>Abstract</w:t>
        </w:r>
        <w:r w:rsidRPr="00E47860">
          <w:rPr>
            <w:rFonts w:ascii="Times New Roman" w:hAnsi="Times New Roman"/>
            <w:webHidden/>
          </w:rPr>
          <w:tab/>
        </w:r>
        <w:r w:rsidRPr="00E47860">
          <w:rPr>
            <w:rFonts w:ascii="Times New Roman" w:hAnsi="Times New Roman"/>
            <w:webHidden/>
          </w:rPr>
          <w:fldChar w:fldCharType="begin"/>
        </w:r>
        <w:r w:rsidRPr="00E47860">
          <w:rPr>
            <w:rFonts w:ascii="Times New Roman" w:hAnsi="Times New Roman"/>
            <w:webHidden/>
          </w:rPr>
          <w:instrText xml:space="preserve"> PAGEREF _Toc198537820 \h </w:instrText>
        </w:r>
        <w:r w:rsidRPr="00E47860">
          <w:rPr>
            <w:rFonts w:ascii="Times New Roman" w:hAnsi="Times New Roman"/>
            <w:webHidden/>
          </w:rPr>
        </w:r>
        <w:r w:rsidRPr="00E47860">
          <w:rPr>
            <w:rFonts w:ascii="Times New Roman" w:hAnsi="Times New Roman"/>
            <w:webHidden/>
          </w:rPr>
          <w:fldChar w:fldCharType="separate"/>
        </w:r>
        <w:r w:rsidR="00E12278" w:rsidRPr="00E47860">
          <w:rPr>
            <w:rFonts w:ascii="Times New Roman" w:hAnsi="Times New Roman"/>
            <w:webHidden/>
          </w:rPr>
          <w:t>4</w:t>
        </w:r>
        <w:r w:rsidRPr="00E47860">
          <w:rPr>
            <w:rFonts w:ascii="Times New Roman" w:hAnsi="Times New Roman"/>
            <w:webHidden/>
          </w:rPr>
          <w:fldChar w:fldCharType="end"/>
        </w:r>
      </w:hyperlink>
    </w:p>
    <w:p w14:paraId="660BCC2A" w14:textId="18942516" w:rsidR="00B24689" w:rsidRPr="00E47860" w:rsidRDefault="00B24689">
      <w:pPr>
        <w:pStyle w:val="TM1"/>
        <w:rPr>
          <w:rFonts w:ascii="Times New Roman" w:eastAsiaTheme="minorEastAsia" w:hAnsi="Times New Roman"/>
          <w:b w:val="0"/>
          <w:kern w:val="2"/>
          <w:szCs w:val="24"/>
          <w:lang w:eastAsia="fr-FR"/>
          <w14:ligatures w14:val="standardContextual"/>
        </w:rPr>
      </w:pPr>
      <w:hyperlink w:anchor="_Toc198537821" w:history="1">
        <w:r w:rsidRPr="00E47860">
          <w:rPr>
            <w:rStyle w:val="Lienhypertexte"/>
            <w:rFonts w:ascii="Times New Roman" w:hAnsi="Times New Roman"/>
          </w:rPr>
          <w:t>Table des matières</w:t>
        </w:r>
        <w:r w:rsidRPr="00E47860">
          <w:rPr>
            <w:rFonts w:ascii="Times New Roman" w:hAnsi="Times New Roman"/>
            <w:webHidden/>
          </w:rPr>
          <w:tab/>
        </w:r>
        <w:r w:rsidRPr="00E47860">
          <w:rPr>
            <w:rFonts w:ascii="Times New Roman" w:hAnsi="Times New Roman"/>
            <w:webHidden/>
          </w:rPr>
          <w:fldChar w:fldCharType="begin"/>
        </w:r>
        <w:r w:rsidRPr="00E47860">
          <w:rPr>
            <w:rFonts w:ascii="Times New Roman" w:hAnsi="Times New Roman"/>
            <w:webHidden/>
          </w:rPr>
          <w:instrText xml:space="preserve"> PAGEREF _Toc198537821 \h </w:instrText>
        </w:r>
        <w:r w:rsidRPr="00E47860">
          <w:rPr>
            <w:rFonts w:ascii="Times New Roman" w:hAnsi="Times New Roman"/>
            <w:webHidden/>
          </w:rPr>
        </w:r>
        <w:r w:rsidRPr="00E47860">
          <w:rPr>
            <w:rFonts w:ascii="Times New Roman" w:hAnsi="Times New Roman"/>
            <w:webHidden/>
          </w:rPr>
          <w:fldChar w:fldCharType="separate"/>
        </w:r>
        <w:r w:rsidR="00E12278" w:rsidRPr="00E47860">
          <w:rPr>
            <w:rFonts w:ascii="Times New Roman" w:hAnsi="Times New Roman"/>
            <w:webHidden/>
          </w:rPr>
          <w:t>5</w:t>
        </w:r>
        <w:r w:rsidRPr="00E47860">
          <w:rPr>
            <w:rFonts w:ascii="Times New Roman" w:hAnsi="Times New Roman"/>
            <w:webHidden/>
          </w:rPr>
          <w:fldChar w:fldCharType="end"/>
        </w:r>
      </w:hyperlink>
    </w:p>
    <w:p w14:paraId="6DA459E5" w14:textId="173F33B3" w:rsidR="00B24689" w:rsidRPr="00E47860" w:rsidRDefault="00B24689">
      <w:pPr>
        <w:pStyle w:val="TM1"/>
        <w:rPr>
          <w:rFonts w:ascii="Times New Roman" w:eastAsiaTheme="minorEastAsia" w:hAnsi="Times New Roman"/>
          <w:b w:val="0"/>
          <w:kern w:val="2"/>
          <w:szCs w:val="24"/>
          <w:lang w:eastAsia="fr-FR"/>
          <w14:ligatures w14:val="standardContextual"/>
        </w:rPr>
      </w:pPr>
      <w:hyperlink w:anchor="_Toc198537822" w:history="1">
        <w:r w:rsidRPr="00E47860">
          <w:rPr>
            <w:rStyle w:val="Lienhypertexte"/>
            <w:rFonts w:ascii="Times New Roman" w:hAnsi="Times New Roman"/>
          </w:rPr>
          <w:t>Liste des tableaux</w:t>
        </w:r>
        <w:r w:rsidRPr="00E47860">
          <w:rPr>
            <w:rFonts w:ascii="Times New Roman" w:hAnsi="Times New Roman"/>
            <w:webHidden/>
          </w:rPr>
          <w:tab/>
        </w:r>
        <w:r w:rsidRPr="00E47860">
          <w:rPr>
            <w:rFonts w:ascii="Times New Roman" w:hAnsi="Times New Roman"/>
            <w:webHidden/>
          </w:rPr>
          <w:fldChar w:fldCharType="begin"/>
        </w:r>
        <w:r w:rsidRPr="00E47860">
          <w:rPr>
            <w:rFonts w:ascii="Times New Roman" w:hAnsi="Times New Roman"/>
            <w:webHidden/>
          </w:rPr>
          <w:instrText xml:space="preserve"> PAGEREF _Toc198537822 \h </w:instrText>
        </w:r>
        <w:r w:rsidRPr="00E47860">
          <w:rPr>
            <w:rFonts w:ascii="Times New Roman" w:hAnsi="Times New Roman"/>
            <w:webHidden/>
          </w:rPr>
        </w:r>
        <w:r w:rsidRPr="00E47860">
          <w:rPr>
            <w:rFonts w:ascii="Times New Roman" w:hAnsi="Times New Roman"/>
            <w:webHidden/>
          </w:rPr>
          <w:fldChar w:fldCharType="separate"/>
        </w:r>
        <w:r w:rsidR="00E12278" w:rsidRPr="00E47860">
          <w:rPr>
            <w:rFonts w:ascii="Times New Roman" w:hAnsi="Times New Roman"/>
            <w:webHidden/>
          </w:rPr>
          <w:t>6</w:t>
        </w:r>
        <w:r w:rsidRPr="00E47860">
          <w:rPr>
            <w:rFonts w:ascii="Times New Roman" w:hAnsi="Times New Roman"/>
            <w:webHidden/>
          </w:rPr>
          <w:fldChar w:fldCharType="end"/>
        </w:r>
      </w:hyperlink>
    </w:p>
    <w:p w14:paraId="5519A2F2" w14:textId="4CDF5CF3" w:rsidR="00B24689" w:rsidRPr="00E47860" w:rsidRDefault="00B24689">
      <w:pPr>
        <w:pStyle w:val="TM1"/>
        <w:rPr>
          <w:rFonts w:ascii="Times New Roman" w:eastAsiaTheme="minorEastAsia" w:hAnsi="Times New Roman"/>
          <w:b w:val="0"/>
          <w:kern w:val="2"/>
          <w:szCs w:val="24"/>
          <w:lang w:eastAsia="fr-FR"/>
          <w14:ligatures w14:val="standardContextual"/>
        </w:rPr>
      </w:pPr>
      <w:hyperlink w:anchor="_Toc198537823" w:history="1">
        <w:r w:rsidRPr="00E47860">
          <w:rPr>
            <w:rStyle w:val="Lienhypertexte"/>
            <w:rFonts w:ascii="Times New Roman" w:hAnsi="Times New Roman"/>
          </w:rPr>
          <w:t>Liste des figures</w:t>
        </w:r>
        <w:r w:rsidRPr="00E47860">
          <w:rPr>
            <w:rFonts w:ascii="Times New Roman" w:hAnsi="Times New Roman"/>
            <w:webHidden/>
          </w:rPr>
          <w:tab/>
        </w:r>
        <w:r w:rsidRPr="00E47860">
          <w:rPr>
            <w:rFonts w:ascii="Times New Roman" w:hAnsi="Times New Roman"/>
            <w:webHidden/>
          </w:rPr>
          <w:fldChar w:fldCharType="begin"/>
        </w:r>
        <w:r w:rsidRPr="00E47860">
          <w:rPr>
            <w:rFonts w:ascii="Times New Roman" w:hAnsi="Times New Roman"/>
            <w:webHidden/>
          </w:rPr>
          <w:instrText xml:space="preserve"> PAGEREF _Toc198537823 \h </w:instrText>
        </w:r>
        <w:r w:rsidRPr="00E47860">
          <w:rPr>
            <w:rFonts w:ascii="Times New Roman" w:hAnsi="Times New Roman"/>
            <w:webHidden/>
          </w:rPr>
        </w:r>
        <w:r w:rsidRPr="00E47860">
          <w:rPr>
            <w:rFonts w:ascii="Times New Roman" w:hAnsi="Times New Roman"/>
            <w:webHidden/>
          </w:rPr>
          <w:fldChar w:fldCharType="separate"/>
        </w:r>
        <w:r w:rsidR="00E12278" w:rsidRPr="00E47860">
          <w:rPr>
            <w:rFonts w:ascii="Times New Roman" w:hAnsi="Times New Roman"/>
            <w:webHidden/>
          </w:rPr>
          <w:t>7</w:t>
        </w:r>
        <w:r w:rsidRPr="00E47860">
          <w:rPr>
            <w:rFonts w:ascii="Times New Roman" w:hAnsi="Times New Roman"/>
            <w:webHidden/>
          </w:rPr>
          <w:fldChar w:fldCharType="end"/>
        </w:r>
      </w:hyperlink>
    </w:p>
    <w:p w14:paraId="538D0863" w14:textId="31744AEB" w:rsidR="00B24689" w:rsidRPr="00E47860" w:rsidRDefault="00B24689">
      <w:pPr>
        <w:pStyle w:val="TM1"/>
        <w:rPr>
          <w:rFonts w:ascii="Times New Roman" w:eastAsiaTheme="minorEastAsia" w:hAnsi="Times New Roman"/>
          <w:b w:val="0"/>
          <w:kern w:val="2"/>
          <w:szCs w:val="24"/>
          <w:lang w:eastAsia="fr-FR"/>
          <w14:ligatures w14:val="standardContextual"/>
        </w:rPr>
      </w:pPr>
      <w:hyperlink w:anchor="_Toc198537824" w:history="1">
        <w:r w:rsidRPr="00E47860">
          <w:rPr>
            <w:rStyle w:val="Lienhypertexte"/>
            <w:rFonts w:ascii="Times New Roman" w:hAnsi="Times New Roman"/>
          </w:rPr>
          <w:t>Liste des annexes</w:t>
        </w:r>
        <w:r w:rsidRPr="00E47860">
          <w:rPr>
            <w:rFonts w:ascii="Times New Roman" w:hAnsi="Times New Roman"/>
            <w:webHidden/>
          </w:rPr>
          <w:tab/>
        </w:r>
        <w:r w:rsidRPr="00E47860">
          <w:rPr>
            <w:rFonts w:ascii="Times New Roman" w:hAnsi="Times New Roman"/>
            <w:webHidden/>
          </w:rPr>
          <w:fldChar w:fldCharType="begin"/>
        </w:r>
        <w:r w:rsidRPr="00E47860">
          <w:rPr>
            <w:rFonts w:ascii="Times New Roman" w:hAnsi="Times New Roman"/>
            <w:webHidden/>
          </w:rPr>
          <w:instrText xml:space="preserve"> PAGEREF _Toc198537824 \h </w:instrText>
        </w:r>
        <w:r w:rsidRPr="00E47860">
          <w:rPr>
            <w:rFonts w:ascii="Times New Roman" w:hAnsi="Times New Roman"/>
            <w:webHidden/>
          </w:rPr>
        </w:r>
        <w:r w:rsidRPr="00E47860">
          <w:rPr>
            <w:rFonts w:ascii="Times New Roman" w:hAnsi="Times New Roman"/>
            <w:webHidden/>
          </w:rPr>
          <w:fldChar w:fldCharType="separate"/>
        </w:r>
        <w:r w:rsidR="00E12278" w:rsidRPr="00E47860">
          <w:rPr>
            <w:rFonts w:ascii="Times New Roman" w:hAnsi="Times New Roman"/>
            <w:webHidden/>
          </w:rPr>
          <w:t>8</w:t>
        </w:r>
        <w:r w:rsidRPr="00E47860">
          <w:rPr>
            <w:rFonts w:ascii="Times New Roman" w:hAnsi="Times New Roman"/>
            <w:webHidden/>
          </w:rPr>
          <w:fldChar w:fldCharType="end"/>
        </w:r>
      </w:hyperlink>
    </w:p>
    <w:p w14:paraId="64879C13" w14:textId="009A0BF8" w:rsidR="00B24689" w:rsidRPr="00E47860" w:rsidRDefault="00B24689">
      <w:pPr>
        <w:pStyle w:val="TM1"/>
        <w:rPr>
          <w:rFonts w:ascii="Times New Roman" w:eastAsiaTheme="minorEastAsia" w:hAnsi="Times New Roman"/>
          <w:b w:val="0"/>
          <w:kern w:val="2"/>
          <w:szCs w:val="24"/>
          <w:lang w:eastAsia="fr-FR"/>
          <w14:ligatures w14:val="standardContextual"/>
        </w:rPr>
      </w:pPr>
      <w:hyperlink w:anchor="_Toc198537825" w:history="1">
        <w:r w:rsidRPr="00E47860">
          <w:rPr>
            <w:rStyle w:val="Lienhypertexte"/>
            <w:rFonts w:ascii="Times New Roman" w:hAnsi="Times New Roman"/>
          </w:rPr>
          <w:t>I. Introduction</w:t>
        </w:r>
        <w:r w:rsidRPr="00E47860">
          <w:rPr>
            <w:rFonts w:ascii="Times New Roman" w:hAnsi="Times New Roman"/>
            <w:webHidden/>
          </w:rPr>
          <w:tab/>
        </w:r>
        <w:r w:rsidRPr="00E47860">
          <w:rPr>
            <w:rFonts w:ascii="Times New Roman" w:hAnsi="Times New Roman"/>
            <w:webHidden/>
          </w:rPr>
          <w:fldChar w:fldCharType="begin"/>
        </w:r>
        <w:r w:rsidRPr="00E47860">
          <w:rPr>
            <w:rFonts w:ascii="Times New Roman" w:hAnsi="Times New Roman"/>
            <w:webHidden/>
          </w:rPr>
          <w:instrText xml:space="preserve"> PAGEREF _Toc198537825 \h </w:instrText>
        </w:r>
        <w:r w:rsidRPr="00E47860">
          <w:rPr>
            <w:rFonts w:ascii="Times New Roman" w:hAnsi="Times New Roman"/>
            <w:webHidden/>
          </w:rPr>
        </w:r>
        <w:r w:rsidRPr="00E47860">
          <w:rPr>
            <w:rFonts w:ascii="Times New Roman" w:hAnsi="Times New Roman"/>
            <w:webHidden/>
          </w:rPr>
          <w:fldChar w:fldCharType="separate"/>
        </w:r>
        <w:r w:rsidR="00E12278" w:rsidRPr="00E47860">
          <w:rPr>
            <w:rFonts w:ascii="Times New Roman" w:hAnsi="Times New Roman"/>
            <w:webHidden/>
          </w:rPr>
          <w:t>9</w:t>
        </w:r>
        <w:r w:rsidRPr="00E47860">
          <w:rPr>
            <w:rFonts w:ascii="Times New Roman" w:hAnsi="Times New Roman"/>
            <w:webHidden/>
          </w:rPr>
          <w:fldChar w:fldCharType="end"/>
        </w:r>
      </w:hyperlink>
    </w:p>
    <w:p w14:paraId="417B6423" w14:textId="4AFD2043" w:rsidR="00B24689" w:rsidRPr="00E47860" w:rsidRDefault="00B24689">
      <w:pPr>
        <w:pStyle w:val="TM2"/>
        <w:tabs>
          <w:tab w:val="right" w:leader="dot" w:pos="9629"/>
        </w:tabs>
        <w:rPr>
          <w:rFonts w:ascii="Times New Roman" w:eastAsiaTheme="minorEastAsia" w:hAnsi="Times New Roman"/>
          <w:noProof/>
          <w:kern w:val="2"/>
          <w:szCs w:val="24"/>
          <w:lang w:eastAsia="fr-FR"/>
          <w14:ligatures w14:val="standardContextual"/>
        </w:rPr>
      </w:pPr>
      <w:hyperlink w:anchor="_Toc198537826" w:history="1">
        <w:r w:rsidRPr="00E47860">
          <w:rPr>
            <w:rStyle w:val="Lienhypertexte"/>
            <w:rFonts w:ascii="Times New Roman" w:hAnsi="Times New Roman"/>
            <w:noProof/>
          </w:rPr>
          <w:t>I.1. Titre 2</w:t>
        </w:r>
        <w:r w:rsidRPr="00E47860">
          <w:rPr>
            <w:rFonts w:ascii="Times New Roman" w:hAnsi="Times New Roman"/>
            <w:noProof/>
            <w:webHidden/>
          </w:rPr>
          <w:tab/>
        </w:r>
        <w:r w:rsidRPr="00E47860">
          <w:rPr>
            <w:rFonts w:ascii="Times New Roman" w:hAnsi="Times New Roman"/>
            <w:noProof/>
            <w:webHidden/>
          </w:rPr>
          <w:fldChar w:fldCharType="begin"/>
        </w:r>
        <w:r w:rsidRPr="00E47860">
          <w:rPr>
            <w:rFonts w:ascii="Times New Roman" w:hAnsi="Times New Roman"/>
            <w:noProof/>
            <w:webHidden/>
          </w:rPr>
          <w:instrText xml:space="preserve"> PAGEREF _Toc198537826 \h </w:instrText>
        </w:r>
        <w:r w:rsidRPr="00E47860">
          <w:rPr>
            <w:rFonts w:ascii="Times New Roman" w:hAnsi="Times New Roman"/>
            <w:noProof/>
            <w:webHidden/>
          </w:rPr>
        </w:r>
        <w:r w:rsidRPr="00E47860">
          <w:rPr>
            <w:rFonts w:ascii="Times New Roman" w:hAnsi="Times New Roman"/>
            <w:noProof/>
            <w:webHidden/>
          </w:rPr>
          <w:fldChar w:fldCharType="separate"/>
        </w:r>
        <w:r w:rsidR="00E12278" w:rsidRPr="00E47860">
          <w:rPr>
            <w:rFonts w:ascii="Times New Roman" w:hAnsi="Times New Roman"/>
            <w:noProof/>
            <w:webHidden/>
          </w:rPr>
          <w:t>9</w:t>
        </w:r>
        <w:r w:rsidRPr="00E4786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5BD6763" w14:textId="7CEC1433" w:rsidR="00B24689" w:rsidRPr="00E47860" w:rsidRDefault="00B24689">
      <w:pPr>
        <w:pStyle w:val="TM3"/>
        <w:tabs>
          <w:tab w:val="right" w:leader="dot" w:pos="9629"/>
        </w:tabs>
        <w:rPr>
          <w:rFonts w:ascii="Times New Roman" w:eastAsiaTheme="minorEastAsia" w:hAnsi="Times New Roman"/>
          <w:i w:val="0"/>
          <w:noProof/>
          <w:kern w:val="2"/>
          <w:szCs w:val="24"/>
          <w:lang w:eastAsia="fr-FR"/>
          <w14:ligatures w14:val="standardContextual"/>
        </w:rPr>
      </w:pPr>
      <w:hyperlink w:anchor="_Toc198537827" w:history="1">
        <w:r w:rsidRPr="00E47860">
          <w:rPr>
            <w:rStyle w:val="Lienhypertexte"/>
            <w:rFonts w:ascii="Times New Roman" w:hAnsi="Times New Roman"/>
            <w:noProof/>
          </w:rPr>
          <w:t>I.1.1. Titre 3</w:t>
        </w:r>
        <w:r w:rsidRPr="00E47860">
          <w:rPr>
            <w:rFonts w:ascii="Times New Roman" w:hAnsi="Times New Roman"/>
            <w:noProof/>
            <w:webHidden/>
          </w:rPr>
          <w:tab/>
        </w:r>
        <w:r w:rsidRPr="00E47860">
          <w:rPr>
            <w:rFonts w:ascii="Times New Roman" w:hAnsi="Times New Roman"/>
            <w:noProof/>
            <w:webHidden/>
          </w:rPr>
          <w:fldChar w:fldCharType="begin"/>
        </w:r>
        <w:r w:rsidRPr="00E47860">
          <w:rPr>
            <w:rFonts w:ascii="Times New Roman" w:hAnsi="Times New Roman"/>
            <w:noProof/>
            <w:webHidden/>
          </w:rPr>
          <w:instrText xml:space="preserve"> PAGEREF _Toc198537827 \h </w:instrText>
        </w:r>
        <w:r w:rsidRPr="00E47860">
          <w:rPr>
            <w:rFonts w:ascii="Times New Roman" w:hAnsi="Times New Roman"/>
            <w:noProof/>
            <w:webHidden/>
          </w:rPr>
        </w:r>
        <w:r w:rsidRPr="00E47860">
          <w:rPr>
            <w:rFonts w:ascii="Times New Roman" w:hAnsi="Times New Roman"/>
            <w:noProof/>
            <w:webHidden/>
          </w:rPr>
          <w:fldChar w:fldCharType="separate"/>
        </w:r>
        <w:r w:rsidR="00E12278" w:rsidRPr="00E47860">
          <w:rPr>
            <w:rFonts w:ascii="Times New Roman" w:hAnsi="Times New Roman"/>
            <w:noProof/>
            <w:webHidden/>
          </w:rPr>
          <w:t>10</w:t>
        </w:r>
        <w:r w:rsidRPr="00E4786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E33FE2F" w14:textId="500E8970" w:rsidR="00B24689" w:rsidRPr="00E47860" w:rsidRDefault="00B24689">
      <w:pPr>
        <w:pStyle w:val="TM4"/>
        <w:tabs>
          <w:tab w:val="right" w:leader="dot" w:pos="9629"/>
        </w:tabs>
        <w:rPr>
          <w:rFonts w:ascii="Times New Roman" w:eastAsiaTheme="minorEastAsia" w:hAnsi="Times New Roman"/>
          <w:noProof/>
          <w:kern w:val="2"/>
          <w:sz w:val="24"/>
          <w:szCs w:val="24"/>
          <w:lang w:eastAsia="fr-FR"/>
          <w14:ligatures w14:val="standardContextual"/>
        </w:rPr>
      </w:pPr>
      <w:hyperlink w:anchor="_Toc198537828" w:history="1">
        <w:r w:rsidRPr="00E47860">
          <w:rPr>
            <w:rStyle w:val="Lienhypertexte"/>
            <w:rFonts w:ascii="Times New Roman" w:hAnsi="Times New Roman"/>
            <w:noProof/>
          </w:rPr>
          <w:t>I.1.1.1. Titre 4</w:t>
        </w:r>
        <w:r w:rsidRPr="00E47860">
          <w:rPr>
            <w:rFonts w:ascii="Times New Roman" w:hAnsi="Times New Roman"/>
            <w:noProof/>
            <w:webHidden/>
          </w:rPr>
          <w:tab/>
        </w:r>
        <w:r w:rsidRPr="00E47860">
          <w:rPr>
            <w:rFonts w:ascii="Times New Roman" w:hAnsi="Times New Roman"/>
            <w:noProof/>
            <w:webHidden/>
          </w:rPr>
          <w:fldChar w:fldCharType="begin"/>
        </w:r>
        <w:r w:rsidRPr="00E47860">
          <w:rPr>
            <w:rFonts w:ascii="Times New Roman" w:hAnsi="Times New Roman"/>
            <w:noProof/>
            <w:webHidden/>
          </w:rPr>
          <w:instrText xml:space="preserve"> PAGEREF _Toc198537828 \h </w:instrText>
        </w:r>
        <w:r w:rsidRPr="00E47860">
          <w:rPr>
            <w:rFonts w:ascii="Times New Roman" w:hAnsi="Times New Roman"/>
            <w:noProof/>
            <w:webHidden/>
          </w:rPr>
        </w:r>
        <w:r w:rsidRPr="00E47860">
          <w:rPr>
            <w:rFonts w:ascii="Times New Roman" w:hAnsi="Times New Roman"/>
            <w:noProof/>
            <w:webHidden/>
          </w:rPr>
          <w:fldChar w:fldCharType="separate"/>
        </w:r>
        <w:r w:rsidR="00E12278" w:rsidRPr="00E47860">
          <w:rPr>
            <w:rFonts w:ascii="Times New Roman" w:hAnsi="Times New Roman"/>
            <w:noProof/>
            <w:webHidden/>
          </w:rPr>
          <w:t>10</w:t>
        </w:r>
        <w:r w:rsidRPr="00E4786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6BAB13E8" w14:textId="26BC2C05" w:rsidR="00B24689" w:rsidRPr="00E47860" w:rsidRDefault="00B24689">
      <w:pPr>
        <w:pStyle w:val="TM5"/>
        <w:tabs>
          <w:tab w:val="right" w:leader="dot" w:pos="9629"/>
        </w:tabs>
        <w:rPr>
          <w:rFonts w:ascii="Times New Roman" w:eastAsiaTheme="minorEastAsia" w:hAnsi="Times New Roman"/>
          <w:i w:val="0"/>
          <w:noProof/>
          <w:kern w:val="2"/>
          <w:sz w:val="24"/>
          <w:szCs w:val="24"/>
          <w:lang w:eastAsia="fr-FR"/>
          <w14:ligatures w14:val="standardContextual"/>
        </w:rPr>
      </w:pPr>
      <w:hyperlink w:anchor="_Toc198537829" w:history="1">
        <w:r w:rsidRPr="00E47860">
          <w:rPr>
            <w:rStyle w:val="Lienhypertexte"/>
            <w:rFonts w:ascii="Times New Roman" w:hAnsi="Times New Roman"/>
            <w:noProof/>
          </w:rPr>
          <w:t>I.1.1.1.1. Titre 5</w:t>
        </w:r>
        <w:r w:rsidRPr="00E47860">
          <w:rPr>
            <w:rFonts w:ascii="Times New Roman" w:hAnsi="Times New Roman"/>
            <w:noProof/>
            <w:webHidden/>
          </w:rPr>
          <w:tab/>
        </w:r>
        <w:r w:rsidRPr="00E47860">
          <w:rPr>
            <w:rFonts w:ascii="Times New Roman" w:hAnsi="Times New Roman"/>
            <w:noProof/>
            <w:webHidden/>
          </w:rPr>
          <w:fldChar w:fldCharType="begin"/>
        </w:r>
        <w:r w:rsidRPr="00E47860">
          <w:rPr>
            <w:rFonts w:ascii="Times New Roman" w:hAnsi="Times New Roman"/>
            <w:noProof/>
            <w:webHidden/>
          </w:rPr>
          <w:instrText xml:space="preserve"> PAGEREF _Toc198537829 \h </w:instrText>
        </w:r>
        <w:r w:rsidRPr="00E47860">
          <w:rPr>
            <w:rFonts w:ascii="Times New Roman" w:hAnsi="Times New Roman"/>
            <w:noProof/>
            <w:webHidden/>
          </w:rPr>
        </w:r>
        <w:r w:rsidRPr="00E47860">
          <w:rPr>
            <w:rFonts w:ascii="Times New Roman" w:hAnsi="Times New Roman"/>
            <w:noProof/>
            <w:webHidden/>
          </w:rPr>
          <w:fldChar w:fldCharType="separate"/>
        </w:r>
        <w:r w:rsidR="00E12278" w:rsidRPr="00E47860">
          <w:rPr>
            <w:rFonts w:ascii="Times New Roman" w:hAnsi="Times New Roman"/>
            <w:noProof/>
            <w:webHidden/>
          </w:rPr>
          <w:t>10</w:t>
        </w:r>
        <w:r w:rsidRPr="00E4786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1D27AC63" w14:textId="1D2F8968" w:rsidR="00B24689" w:rsidRPr="00E47860" w:rsidRDefault="00B24689">
      <w:pPr>
        <w:pStyle w:val="TM1"/>
        <w:rPr>
          <w:rFonts w:ascii="Times New Roman" w:eastAsiaTheme="minorEastAsia" w:hAnsi="Times New Roman"/>
          <w:b w:val="0"/>
          <w:kern w:val="2"/>
          <w:szCs w:val="24"/>
          <w:lang w:eastAsia="fr-FR"/>
          <w14:ligatures w14:val="standardContextual"/>
        </w:rPr>
      </w:pPr>
      <w:hyperlink w:anchor="_Toc198537830" w:history="1">
        <w:r w:rsidRPr="00E47860">
          <w:rPr>
            <w:rStyle w:val="Lienhypertexte"/>
            <w:rFonts w:ascii="Times New Roman" w:hAnsi="Times New Roman"/>
          </w:rPr>
          <w:t>II. Matériel et méthodes</w:t>
        </w:r>
        <w:r w:rsidRPr="00E47860">
          <w:rPr>
            <w:rFonts w:ascii="Times New Roman" w:hAnsi="Times New Roman"/>
            <w:webHidden/>
          </w:rPr>
          <w:tab/>
        </w:r>
        <w:r w:rsidRPr="00E47860">
          <w:rPr>
            <w:rFonts w:ascii="Times New Roman" w:hAnsi="Times New Roman"/>
            <w:webHidden/>
          </w:rPr>
          <w:fldChar w:fldCharType="begin"/>
        </w:r>
        <w:r w:rsidRPr="00E47860">
          <w:rPr>
            <w:rFonts w:ascii="Times New Roman" w:hAnsi="Times New Roman"/>
            <w:webHidden/>
          </w:rPr>
          <w:instrText xml:space="preserve"> PAGEREF _Toc198537830 \h </w:instrText>
        </w:r>
        <w:r w:rsidRPr="00E47860">
          <w:rPr>
            <w:rFonts w:ascii="Times New Roman" w:hAnsi="Times New Roman"/>
            <w:webHidden/>
          </w:rPr>
        </w:r>
        <w:r w:rsidRPr="00E47860">
          <w:rPr>
            <w:rFonts w:ascii="Times New Roman" w:hAnsi="Times New Roman"/>
            <w:webHidden/>
          </w:rPr>
          <w:fldChar w:fldCharType="separate"/>
        </w:r>
        <w:r w:rsidR="00E12278" w:rsidRPr="00E47860">
          <w:rPr>
            <w:rFonts w:ascii="Times New Roman" w:hAnsi="Times New Roman"/>
            <w:webHidden/>
          </w:rPr>
          <w:t>10</w:t>
        </w:r>
        <w:r w:rsidRPr="00E47860">
          <w:rPr>
            <w:rFonts w:ascii="Times New Roman" w:hAnsi="Times New Roman"/>
            <w:webHidden/>
          </w:rPr>
          <w:fldChar w:fldCharType="end"/>
        </w:r>
      </w:hyperlink>
    </w:p>
    <w:p w14:paraId="160D043F" w14:textId="60ECE8AC" w:rsidR="00B24689" w:rsidRPr="00E47860" w:rsidRDefault="00B24689">
      <w:pPr>
        <w:pStyle w:val="TM1"/>
        <w:rPr>
          <w:rFonts w:ascii="Times New Roman" w:eastAsiaTheme="minorEastAsia" w:hAnsi="Times New Roman"/>
          <w:b w:val="0"/>
          <w:kern w:val="2"/>
          <w:szCs w:val="24"/>
          <w:lang w:eastAsia="fr-FR"/>
          <w14:ligatures w14:val="standardContextual"/>
        </w:rPr>
      </w:pPr>
      <w:hyperlink w:anchor="_Toc198537831" w:history="1">
        <w:r w:rsidRPr="00E47860">
          <w:rPr>
            <w:rStyle w:val="Lienhypertexte"/>
            <w:rFonts w:ascii="Times New Roman" w:hAnsi="Times New Roman"/>
          </w:rPr>
          <w:t>III. Résultats</w:t>
        </w:r>
        <w:r w:rsidRPr="00E47860">
          <w:rPr>
            <w:rFonts w:ascii="Times New Roman" w:hAnsi="Times New Roman"/>
            <w:webHidden/>
          </w:rPr>
          <w:tab/>
        </w:r>
        <w:r w:rsidRPr="00E47860">
          <w:rPr>
            <w:rFonts w:ascii="Times New Roman" w:hAnsi="Times New Roman"/>
            <w:webHidden/>
          </w:rPr>
          <w:fldChar w:fldCharType="begin"/>
        </w:r>
        <w:r w:rsidRPr="00E47860">
          <w:rPr>
            <w:rFonts w:ascii="Times New Roman" w:hAnsi="Times New Roman"/>
            <w:webHidden/>
          </w:rPr>
          <w:instrText xml:space="preserve"> PAGEREF _Toc198537831 \h </w:instrText>
        </w:r>
        <w:r w:rsidRPr="00E47860">
          <w:rPr>
            <w:rFonts w:ascii="Times New Roman" w:hAnsi="Times New Roman"/>
            <w:webHidden/>
          </w:rPr>
        </w:r>
        <w:r w:rsidRPr="00E47860">
          <w:rPr>
            <w:rFonts w:ascii="Times New Roman" w:hAnsi="Times New Roman"/>
            <w:webHidden/>
          </w:rPr>
          <w:fldChar w:fldCharType="separate"/>
        </w:r>
        <w:r w:rsidR="00E12278" w:rsidRPr="00E47860">
          <w:rPr>
            <w:rFonts w:ascii="Times New Roman" w:hAnsi="Times New Roman"/>
            <w:webHidden/>
          </w:rPr>
          <w:t>10</w:t>
        </w:r>
        <w:r w:rsidRPr="00E47860">
          <w:rPr>
            <w:rFonts w:ascii="Times New Roman" w:hAnsi="Times New Roman"/>
            <w:webHidden/>
          </w:rPr>
          <w:fldChar w:fldCharType="end"/>
        </w:r>
      </w:hyperlink>
    </w:p>
    <w:p w14:paraId="0C6893CC" w14:textId="5025478D" w:rsidR="00B24689" w:rsidRPr="00E47860" w:rsidRDefault="00B24689">
      <w:pPr>
        <w:pStyle w:val="TM1"/>
        <w:rPr>
          <w:rFonts w:ascii="Times New Roman" w:eastAsiaTheme="minorEastAsia" w:hAnsi="Times New Roman"/>
          <w:b w:val="0"/>
          <w:kern w:val="2"/>
          <w:szCs w:val="24"/>
          <w:lang w:eastAsia="fr-FR"/>
          <w14:ligatures w14:val="standardContextual"/>
        </w:rPr>
      </w:pPr>
      <w:hyperlink w:anchor="_Toc198537832" w:history="1">
        <w:r w:rsidRPr="00E47860">
          <w:rPr>
            <w:rStyle w:val="Lienhypertexte"/>
            <w:rFonts w:ascii="Times New Roman" w:hAnsi="Times New Roman"/>
          </w:rPr>
          <w:t>IV. Discussion</w:t>
        </w:r>
        <w:r w:rsidRPr="00E47860">
          <w:rPr>
            <w:rFonts w:ascii="Times New Roman" w:hAnsi="Times New Roman"/>
            <w:webHidden/>
          </w:rPr>
          <w:tab/>
        </w:r>
        <w:r w:rsidRPr="00E47860">
          <w:rPr>
            <w:rFonts w:ascii="Times New Roman" w:hAnsi="Times New Roman"/>
            <w:webHidden/>
          </w:rPr>
          <w:fldChar w:fldCharType="begin"/>
        </w:r>
        <w:r w:rsidRPr="00E47860">
          <w:rPr>
            <w:rFonts w:ascii="Times New Roman" w:hAnsi="Times New Roman"/>
            <w:webHidden/>
          </w:rPr>
          <w:instrText xml:space="preserve"> PAGEREF _Toc198537832 \h </w:instrText>
        </w:r>
        <w:r w:rsidRPr="00E47860">
          <w:rPr>
            <w:rFonts w:ascii="Times New Roman" w:hAnsi="Times New Roman"/>
            <w:webHidden/>
          </w:rPr>
        </w:r>
        <w:r w:rsidRPr="00E47860">
          <w:rPr>
            <w:rFonts w:ascii="Times New Roman" w:hAnsi="Times New Roman"/>
            <w:webHidden/>
          </w:rPr>
          <w:fldChar w:fldCharType="separate"/>
        </w:r>
        <w:r w:rsidR="00E12278" w:rsidRPr="00E47860">
          <w:rPr>
            <w:rFonts w:ascii="Times New Roman" w:hAnsi="Times New Roman"/>
            <w:webHidden/>
          </w:rPr>
          <w:t>10</w:t>
        </w:r>
        <w:r w:rsidRPr="00E47860">
          <w:rPr>
            <w:rFonts w:ascii="Times New Roman" w:hAnsi="Times New Roman"/>
            <w:webHidden/>
          </w:rPr>
          <w:fldChar w:fldCharType="end"/>
        </w:r>
      </w:hyperlink>
    </w:p>
    <w:p w14:paraId="22FAA159" w14:textId="705B82D3" w:rsidR="00B24689" w:rsidRPr="00E47860" w:rsidRDefault="00B24689">
      <w:pPr>
        <w:pStyle w:val="TM1"/>
        <w:rPr>
          <w:rFonts w:ascii="Times New Roman" w:eastAsiaTheme="minorEastAsia" w:hAnsi="Times New Roman"/>
          <w:b w:val="0"/>
          <w:kern w:val="2"/>
          <w:szCs w:val="24"/>
          <w:lang w:eastAsia="fr-FR"/>
          <w14:ligatures w14:val="standardContextual"/>
        </w:rPr>
      </w:pPr>
      <w:hyperlink w:anchor="_Toc198537833" w:history="1">
        <w:r w:rsidRPr="00E47860">
          <w:rPr>
            <w:rStyle w:val="Lienhypertexte"/>
            <w:rFonts w:ascii="Times New Roman" w:hAnsi="Times New Roman"/>
          </w:rPr>
          <w:t>V. Conclusion</w:t>
        </w:r>
        <w:r w:rsidRPr="00E47860">
          <w:rPr>
            <w:rFonts w:ascii="Times New Roman" w:hAnsi="Times New Roman"/>
            <w:webHidden/>
          </w:rPr>
          <w:tab/>
        </w:r>
        <w:r w:rsidRPr="00E47860">
          <w:rPr>
            <w:rFonts w:ascii="Times New Roman" w:hAnsi="Times New Roman"/>
            <w:webHidden/>
          </w:rPr>
          <w:fldChar w:fldCharType="begin"/>
        </w:r>
        <w:r w:rsidRPr="00E47860">
          <w:rPr>
            <w:rFonts w:ascii="Times New Roman" w:hAnsi="Times New Roman"/>
            <w:webHidden/>
          </w:rPr>
          <w:instrText xml:space="preserve"> PAGEREF _Toc198537833 \h </w:instrText>
        </w:r>
        <w:r w:rsidRPr="00E47860">
          <w:rPr>
            <w:rFonts w:ascii="Times New Roman" w:hAnsi="Times New Roman"/>
            <w:webHidden/>
          </w:rPr>
        </w:r>
        <w:r w:rsidRPr="00E47860">
          <w:rPr>
            <w:rFonts w:ascii="Times New Roman" w:hAnsi="Times New Roman"/>
            <w:webHidden/>
          </w:rPr>
          <w:fldChar w:fldCharType="separate"/>
        </w:r>
        <w:r w:rsidR="00E12278" w:rsidRPr="00E47860">
          <w:rPr>
            <w:rFonts w:ascii="Times New Roman" w:hAnsi="Times New Roman"/>
            <w:webHidden/>
          </w:rPr>
          <w:t>10</w:t>
        </w:r>
        <w:r w:rsidRPr="00E47860">
          <w:rPr>
            <w:rFonts w:ascii="Times New Roman" w:hAnsi="Times New Roman"/>
            <w:webHidden/>
          </w:rPr>
          <w:fldChar w:fldCharType="end"/>
        </w:r>
      </w:hyperlink>
    </w:p>
    <w:p w14:paraId="040C9B91" w14:textId="5A0F9054" w:rsidR="00B24689" w:rsidRPr="00E47860" w:rsidRDefault="00B24689">
      <w:pPr>
        <w:pStyle w:val="TM1"/>
        <w:rPr>
          <w:rFonts w:ascii="Times New Roman" w:eastAsiaTheme="minorEastAsia" w:hAnsi="Times New Roman"/>
          <w:b w:val="0"/>
          <w:kern w:val="2"/>
          <w:szCs w:val="24"/>
          <w:lang w:eastAsia="fr-FR"/>
          <w14:ligatures w14:val="standardContextual"/>
        </w:rPr>
      </w:pPr>
      <w:hyperlink w:anchor="_Toc198537834" w:history="1">
        <w:r w:rsidRPr="00E47860">
          <w:rPr>
            <w:rStyle w:val="Lienhypertexte"/>
            <w:rFonts w:ascii="Times New Roman" w:hAnsi="Times New Roman"/>
          </w:rPr>
          <w:t>Bibliographie</w:t>
        </w:r>
        <w:r w:rsidRPr="00E47860">
          <w:rPr>
            <w:rFonts w:ascii="Times New Roman" w:hAnsi="Times New Roman"/>
            <w:webHidden/>
          </w:rPr>
          <w:tab/>
        </w:r>
        <w:r w:rsidRPr="00E47860">
          <w:rPr>
            <w:rFonts w:ascii="Times New Roman" w:hAnsi="Times New Roman"/>
            <w:webHidden/>
          </w:rPr>
          <w:fldChar w:fldCharType="begin"/>
        </w:r>
        <w:r w:rsidRPr="00E47860">
          <w:rPr>
            <w:rFonts w:ascii="Times New Roman" w:hAnsi="Times New Roman"/>
            <w:webHidden/>
          </w:rPr>
          <w:instrText xml:space="preserve"> PAGEREF _Toc198537834 \h </w:instrText>
        </w:r>
        <w:r w:rsidRPr="00E47860">
          <w:rPr>
            <w:rFonts w:ascii="Times New Roman" w:hAnsi="Times New Roman"/>
            <w:webHidden/>
          </w:rPr>
        </w:r>
        <w:r w:rsidRPr="00E47860">
          <w:rPr>
            <w:rFonts w:ascii="Times New Roman" w:hAnsi="Times New Roman"/>
            <w:webHidden/>
          </w:rPr>
          <w:fldChar w:fldCharType="separate"/>
        </w:r>
        <w:r w:rsidR="00E12278" w:rsidRPr="00E47860">
          <w:rPr>
            <w:rFonts w:ascii="Times New Roman" w:hAnsi="Times New Roman"/>
            <w:webHidden/>
          </w:rPr>
          <w:t>11</w:t>
        </w:r>
        <w:r w:rsidRPr="00E47860">
          <w:rPr>
            <w:rFonts w:ascii="Times New Roman" w:hAnsi="Times New Roman"/>
            <w:webHidden/>
          </w:rPr>
          <w:fldChar w:fldCharType="end"/>
        </w:r>
      </w:hyperlink>
    </w:p>
    <w:p w14:paraId="72B8C10C" w14:textId="5EB99DA3" w:rsidR="00B24689" w:rsidRPr="00E47860" w:rsidRDefault="00B24689">
      <w:pPr>
        <w:pStyle w:val="TM1"/>
        <w:rPr>
          <w:rFonts w:ascii="Times New Roman" w:eastAsiaTheme="minorEastAsia" w:hAnsi="Times New Roman"/>
          <w:b w:val="0"/>
          <w:kern w:val="2"/>
          <w:szCs w:val="24"/>
          <w:lang w:eastAsia="fr-FR"/>
          <w14:ligatures w14:val="standardContextual"/>
        </w:rPr>
      </w:pPr>
      <w:hyperlink w:anchor="_Toc198537835" w:history="1">
        <w:r w:rsidRPr="00E47860">
          <w:rPr>
            <w:rStyle w:val="Lienhypertexte"/>
            <w:rFonts w:ascii="Times New Roman" w:hAnsi="Times New Roman"/>
          </w:rPr>
          <w:t>Annexes</w:t>
        </w:r>
        <w:r w:rsidRPr="00E47860">
          <w:rPr>
            <w:rFonts w:ascii="Times New Roman" w:hAnsi="Times New Roman"/>
            <w:webHidden/>
          </w:rPr>
          <w:tab/>
        </w:r>
        <w:r w:rsidRPr="00E47860">
          <w:rPr>
            <w:rFonts w:ascii="Times New Roman" w:hAnsi="Times New Roman"/>
            <w:webHidden/>
          </w:rPr>
          <w:fldChar w:fldCharType="begin"/>
        </w:r>
        <w:r w:rsidRPr="00E47860">
          <w:rPr>
            <w:rFonts w:ascii="Times New Roman" w:hAnsi="Times New Roman"/>
            <w:webHidden/>
          </w:rPr>
          <w:instrText xml:space="preserve"> PAGEREF _Toc198537835 \h </w:instrText>
        </w:r>
        <w:r w:rsidRPr="00E47860">
          <w:rPr>
            <w:rFonts w:ascii="Times New Roman" w:hAnsi="Times New Roman"/>
            <w:webHidden/>
          </w:rPr>
        </w:r>
        <w:r w:rsidRPr="00E47860">
          <w:rPr>
            <w:rFonts w:ascii="Times New Roman" w:hAnsi="Times New Roman"/>
            <w:webHidden/>
          </w:rPr>
          <w:fldChar w:fldCharType="separate"/>
        </w:r>
        <w:r w:rsidR="00E12278" w:rsidRPr="00E47860">
          <w:rPr>
            <w:rFonts w:ascii="Times New Roman" w:hAnsi="Times New Roman"/>
            <w:webHidden/>
          </w:rPr>
          <w:t>12</w:t>
        </w:r>
        <w:r w:rsidRPr="00E47860">
          <w:rPr>
            <w:rFonts w:ascii="Times New Roman" w:hAnsi="Times New Roman"/>
            <w:webHidden/>
          </w:rPr>
          <w:fldChar w:fldCharType="end"/>
        </w:r>
      </w:hyperlink>
    </w:p>
    <w:p w14:paraId="2BA6B9C2" w14:textId="34D2CC1E" w:rsidR="00333152" w:rsidRPr="00E47860" w:rsidRDefault="00EE03B1" w:rsidP="00E47860">
      <w:pPr>
        <w:pStyle w:val="1Titresection"/>
      </w:pPr>
      <w:r w:rsidRPr="00E47860">
        <w:fldChar w:fldCharType="end"/>
      </w:r>
      <w:r w:rsidR="00333152" w:rsidRPr="00E47860">
        <w:br w:type="page"/>
      </w:r>
      <w:bookmarkStart w:id="37" w:name="_Toc183418013"/>
      <w:bookmarkStart w:id="38" w:name="_Toc226970119"/>
      <w:bookmarkStart w:id="39" w:name="_Toc534721275"/>
      <w:bookmarkStart w:id="40" w:name="_Toc534721536"/>
      <w:bookmarkStart w:id="41" w:name="_Toc534880229"/>
      <w:bookmarkStart w:id="42" w:name="_Toc534880286"/>
      <w:bookmarkStart w:id="43" w:name="_Toc535240458"/>
      <w:bookmarkStart w:id="44" w:name="_Toc5180343"/>
      <w:bookmarkStart w:id="45" w:name="_Toc198537822"/>
      <w:r w:rsidR="00333152" w:rsidRPr="00E47860">
        <w:lastRenderedPageBreak/>
        <w:t>Liste des tableaux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446D7FF4" w14:textId="125A12F1" w:rsidR="00E12278" w:rsidRPr="00E47860" w:rsidRDefault="004C5299">
      <w:pPr>
        <w:pStyle w:val="Tabledesillustrations"/>
        <w:tabs>
          <w:tab w:val="right" w:leader="dot" w:pos="9629"/>
        </w:tabs>
        <w:rPr>
          <w:rFonts w:ascii="Times New Roman" w:eastAsiaTheme="minorEastAsia" w:hAnsi="Times New Roman" w:cs="Times New Roman"/>
          <w:b w:val="0"/>
          <w:bCs w:val="0"/>
          <w:noProof/>
          <w:kern w:val="2"/>
          <w:sz w:val="24"/>
          <w:szCs w:val="24"/>
          <w:lang w:eastAsia="fr-FR"/>
          <w14:ligatures w14:val="standardContextual"/>
        </w:rPr>
      </w:pPr>
      <w:r w:rsidRPr="00E47860">
        <w:rPr>
          <w:rFonts w:ascii="Times New Roman" w:hAnsi="Times New Roman" w:cs="Times New Roman"/>
        </w:rPr>
        <w:fldChar w:fldCharType="begin"/>
      </w:r>
      <w:r w:rsidRPr="00E47860">
        <w:rPr>
          <w:rFonts w:ascii="Times New Roman" w:hAnsi="Times New Roman" w:cs="Times New Roman"/>
        </w:rPr>
        <w:instrText xml:space="preserve"> TOC \h \z \c "Tableau" </w:instrText>
      </w:r>
      <w:r w:rsidRPr="00E47860">
        <w:rPr>
          <w:rFonts w:ascii="Times New Roman" w:hAnsi="Times New Roman" w:cs="Times New Roman"/>
        </w:rPr>
        <w:fldChar w:fldCharType="separate"/>
      </w:r>
      <w:hyperlink w:anchor="_Toc198538637" w:history="1">
        <w:r w:rsidR="00E12278" w:rsidRPr="00E47860">
          <w:rPr>
            <w:rStyle w:val="Lienhypertexte"/>
            <w:rFonts w:ascii="Times New Roman" w:hAnsi="Times New Roman" w:cs="Times New Roman"/>
            <w:noProof/>
          </w:rPr>
          <w:t>Tableau 1 : Texte légende</w:t>
        </w:r>
        <w:r w:rsidR="00E12278" w:rsidRPr="00E47860">
          <w:rPr>
            <w:rFonts w:ascii="Times New Roman" w:hAnsi="Times New Roman" w:cs="Times New Roman"/>
            <w:noProof/>
            <w:webHidden/>
          </w:rPr>
          <w:tab/>
        </w:r>
        <w:r w:rsidR="00E12278" w:rsidRPr="00E47860">
          <w:rPr>
            <w:rFonts w:ascii="Times New Roman" w:hAnsi="Times New Roman" w:cs="Times New Roman"/>
            <w:noProof/>
            <w:webHidden/>
          </w:rPr>
          <w:fldChar w:fldCharType="begin"/>
        </w:r>
        <w:r w:rsidR="00E12278" w:rsidRPr="00E47860">
          <w:rPr>
            <w:rFonts w:ascii="Times New Roman" w:hAnsi="Times New Roman" w:cs="Times New Roman"/>
            <w:noProof/>
            <w:webHidden/>
          </w:rPr>
          <w:instrText xml:space="preserve"> PAGEREF _Toc198538637 \h </w:instrText>
        </w:r>
        <w:r w:rsidR="00E12278" w:rsidRPr="00E47860">
          <w:rPr>
            <w:rFonts w:ascii="Times New Roman" w:hAnsi="Times New Roman" w:cs="Times New Roman"/>
            <w:noProof/>
            <w:webHidden/>
          </w:rPr>
        </w:r>
        <w:r w:rsidR="00E12278" w:rsidRPr="00E47860">
          <w:rPr>
            <w:rFonts w:ascii="Times New Roman" w:hAnsi="Times New Roman" w:cs="Times New Roman"/>
            <w:noProof/>
            <w:webHidden/>
          </w:rPr>
          <w:fldChar w:fldCharType="separate"/>
        </w:r>
        <w:r w:rsidR="00E12278" w:rsidRPr="00E47860">
          <w:rPr>
            <w:rFonts w:ascii="Times New Roman" w:hAnsi="Times New Roman" w:cs="Times New Roman"/>
            <w:noProof/>
            <w:webHidden/>
          </w:rPr>
          <w:t>9</w:t>
        </w:r>
        <w:r w:rsidR="00E12278" w:rsidRPr="00E4786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6310B83" w14:textId="37D287DC" w:rsidR="000C0177" w:rsidRPr="00E47860" w:rsidRDefault="004C5299" w:rsidP="00E47860">
      <w:pPr>
        <w:pStyle w:val="Texte"/>
      </w:pPr>
      <w:r w:rsidRPr="00E47860">
        <w:fldChar w:fldCharType="end"/>
      </w:r>
    </w:p>
    <w:p w14:paraId="129377BC" w14:textId="77777777" w:rsidR="00333152" w:rsidRPr="00E47860" w:rsidRDefault="00333152" w:rsidP="00E47860">
      <w:pPr>
        <w:pStyle w:val="1Titresection"/>
      </w:pPr>
      <w:r w:rsidRPr="00E47860">
        <w:br w:type="page"/>
      </w:r>
      <w:bookmarkStart w:id="46" w:name="_Toc183418014"/>
      <w:bookmarkStart w:id="47" w:name="_Toc226970120"/>
      <w:bookmarkStart w:id="48" w:name="_Toc534721276"/>
      <w:bookmarkStart w:id="49" w:name="_Toc534721537"/>
      <w:bookmarkStart w:id="50" w:name="_Toc534880230"/>
      <w:bookmarkStart w:id="51" w:name="_Toc534880287"/>
      <w:bookmarkStart w:id="52" w:name="_Toc535240459"/>
      <w:bookmarkStart w:id="53" w:name="_Toc5180344"/>
      <w:bookmarkStart w:id="54" w:name="_Toc198537823"/>
      <w:r w:rsidRPr="00E47860">
        <w:lastRenderedPageBreak/>
        <w:t>Liste des figures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7B3430F2" w14:textId="6436B227" w:rsidR="00E12278" w:rsidRPr="00E47860" w:rsidRDefault="004C5299">
      <w:pPr>
        <w:pStyle w:val="Tabledesillustrations"/>
        <w:tabs>
          <w:tab w:val="right" w:leader="dot" w:pos="9629"/>
        </w:tabs>
        <w:rPr>
          <w:rFonts w:ascii="Times New Roman" w:eastAsiaTheme="minorEastAsia" w:hAnsi="Times New Roman" w:cs="Times New Roman"/>
          <w:b w:val="0"/>
          <w:bCs w:val="0"/>
          <w:noProof/>
          <w:kern w:val="2"/>
          <w:sz w:val="24"/>
          <w:szCs w:val="24"/>
          <w:lang w:eastAsia="fr-FR"/>
          <w14:ligatures w14:val="standardContextual"/>
        </w:rPr>
      </w:pPr>
      <w:r w:rsidRPr="00E47860">
        <w:rPr>
          <w:rFonts w:ascii="Times New Roman" w:hAnsi="Times New Roman" w:cs="Times New Roman"/>
        </w:rPr>
        <w:fldChar w:fldCharType="begin"/>
      </w:r>
      <w:r w:rsidRPr="00E47860">
        <w:rPr>
          <w:rFonts w:ascii="Times New Roman" w:hAnsi="Times New Roman" w:cs="Times New Roman"/>
        </w:rPr>
        <w:instrText xml:space="preserve"> TOC \h \z \c "Figure" </w:instrText>
      </w:r>
      <w:r w:rsidRPr="00E47860">
        <w:rPr>
          <w:rFonts w:ascii="Times New Roman" w:hAnsi="Times New Roman" w:cs="Times New Roman"/>
        </w:rPr>
        <w:fldChar w:fldCharType="separate"/>
      </w:r>
      <w:hyperlink w:anchor="_Toc198538643" w:history="1">
        <w:r w:rsidR="00E12278" w:rsidRPr="00E47860">
          <w:rPr>
            <w:rStyle w:val="Lienhypertexte"/>
            <w:rFonts w:ascii="Times New Roman" w:hAnsi="Times New Roman" w:cs="Times New Roman"/>
            <w:noProof/>
          </w:rPr>
          <w:t>Figure 1 : Texte légende</w:t>
        </w:r>
        <w:r w:rsidR="00E12278" w:rsidRPr="00E47860">
          <w:rPr>
            <w:rFonts w:ascii="Times New Roman" w:hAnsi="Times New Roman" w:cs="Times New Roman"/>
            <w:noProof/>
            <w:webHidden/>
          </w:rPr>
          <w:tab/>
        </w:r>
        <w:r w:rsidR="00E12278" w:rsidRPr="00E47860">
          <w:rPr>
            <w:rFonts w:ascii="Times New Roman" w:hAnsi="Times New Roman" w:cs="Times New Roman"/>
            <w:noProof/>
            <w:webHidden/>
          </w:rPr>
          <w:fldChar w:fldCharType="begin"/>
        </w:r>
        <w:r w:rsidR="00E12278" w:rsidRPr="00E47860">
          <w:rPr>
            <w:rFonts w:ascii="Times New Roman" w:hAnsi="Times New Roman" w:cs="Times New Roman"/>
            <w:noProof/>
            <w:webHidden/>
          </w:rPr>
          <w:instrText xml:space="preserve"> PAGEREF _Toc198538643 \h </w:instrText>
        </w:r>
        <w:r w:rsidR="00E12278" w:rsidRPr="00E47860">
          <w:rPr>
            <w:rFonts w:ascii="Times New Roman" w:hAnsi="Times New Roman" w:cs="Times New Roman"/>
            <w:noProof/>
            <w:webHidden/>
          </w:rPr>
        </w:r>
        <w:r w:rsidR="00E12278" w:rsidRPr="00E47860">
          <w:rPr>
            <w:rFonts w:ascii="Times New Roman" w:hAnsi="Times New Roman" w:cs="Times New Roman"/>
            <w:noProof/>
            <w:webHidden/>
          </w:rPr>
          <w:fldChar w:fldCharType="separate"/>
        </w:r>
        <w:r w:rsidR="00E12278" w:rsidRPr="00E47860">
          <w:rPr>
            <w:rFonts w:ascii="Times New Roman" w:hAnsi="Times New Roman" w:cs="Times New Roman"/>
            <w:noProof/>
            <w:webHidden/>
          </w:rPr>
          <w:t>9</w:t>
        </w:r>
        <w:r w:rsidR="00E12278" w:rsidRPr="00E4786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E65244A" w14:textId="1C46B9BD" w:rsidR="000C0177" w:rsidRPr="00E47860" w:rsidRDefault="004C5299" w:rsidP="00E47860">
      <w:pPr>
        <w:pStyle w:val="Texte"/>
      </w:pPr>
      <w:r w:rsidRPr="00E47860">
        <w:fldChar w:fldCharType="end"/>
      </w:r>
    </w:p>
    <w:p w14:paraId="492DFF2D" w14:textId="77777777" w:rsidR="00333152" w:rsidRPr="00E47860" w:rsidRDefault="00333152" w:rsidP="00E47860">
      <w:pPr>
        <w:pStyle w:val="1Titresection"/>
      </w:pPr>
      <w:r w:rsidRPr="00E47860">
        <w:br w:type="page"/>
      </w:r>
      <w:bookmarkStart w:id="55" w:name="_Toc183418015"/>
      <w:bookmarkStart w:id="56" w:name="_Toc226970121"/>
      <w:bookmarkStart w:id="57" w:name="_Toc534721277"/>
      <w:bookmarkStart w:id="58" w:name="_Toc534721538"/>
      <w:bookmarkStart w:id="59" w:name="_Toc534880231"/>
      <w:bookmarkStart w:id="60" w:name="_Toc534880288"/>
      <w:bookmarkStart w:id="61" w:name="_Toc535240460"/>
      <w:bookmarkStart w:id="62" w:name="_Toc5180345"/>
      <w:bookmarkStart w:id="63" w:name="_Toc198537824"/>
      <w:r w:rsidRPr="00E47860">
        <w:lastRenderedPageBreak/>
        <w:t>Liste des annexes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071F3B39" w14:textId="3D3DA7F1" w:rsidR="00333152" w:rsidRPr="00E47860" w:rsidRDefault="00EE03B1" w:rsidP="00E47860">
      <w:pPr>
        <w:pStyle w:val="Texte"/>
      </w:pPr>
      <w:r w:rsidRPr="00E47860">
        <w:rPr>
          <w:b/>
          <w:bCs/>
        </w:rPr>
        <w:fldChar w:fldCharType="begin"/>
      </w:r>
      <w:r w:rsidR="00325EAE" w:rsidRPr="00E47860">
        <w:instrText xml:space="preserve"> TOC \h \z \t "3|Annexes titre 1" \c </w:instrText>
      </w:r>
      <w:r w:rsidRPr="00E47860">
        <w:rPr>
          <w:b/>
          <w:bCs/>
        </w:rPr>
        <w:fldChar w:fldCharType="separate"/>
      </w:r>
      <w:r w:rsidR="00EF5E7F" w:rsidRPr="00E47860">
        <w:rPr>
          <w:noProof/>
        </w:rPr>
        <w:t>Aucune entrée de table d'illustration n'a été trouvée.</w:t>
      </w:r>
      <w:r w:rsidRPr="00E47860">
        <w:fldChar w:fldCharType="end"/>
      </w:r>
    </w:p>
    <w:p w14:paraId="542FAC35" w14:textId="77777777" w:rsidR="002C25C0" w:rsidRPr="00E47860" w:rsidRDefault="00333152" w:rsidP="00E47860">
      <w:pPr>
        <w:pStyle w:val="1Titresection"/>
      </w:pPr>
      <w:r w:rsidRPr="00E47860">
        <w:br w:type="page"/>
      </w:r>
      <w:bookmarkStart w:id="64" w:name="_Toc183403919"/>
      <w:bookmarkStart w:id="65" w:name="_Toc183417583"/>
      <w:bookmarkStart w:id="66" w:name="_Toc183418016"/>
      <w:bookmarkStart w:id="67" w:name="_Toc226970122"/>
      <w:bookmarkStart w:id="68" w:name="_Toc534721278"/>
      <w:bookmarkStart w:id="69" w:name="_Toc534721539"/>
      <w:bookmarkStart w:id="70" w:name="_Toc534880232"/>
      <w:bookmarkStart w:id="71" w:name="_Toc534880289"/>
      <w:bookmarkStart w:id="72" w:name="_Toc535240461"/>
    </w:p>
    <w:p w14:paraId="02DA57FA" w14:textId="07F7D477" w:rsidR="00721A18" w:rsidRPr="00E47860" w:rsidRDefault="00B24689" w:rsidP="00E47860">
      <w:pPr>
        <w:pStyle w:val="Titre1"/>
      </w:pPr>
      <w:bookmarkStart w:id="73" w:name="_Toc198537825"/>
      <w:r w:rsidRPr="00E47860">
        <w:lastRenderedPageBreak/>
        <w:t>Introduction</w:t>
      </w:r>
      <w:bookmarkEnd w:id="73"/>
    </w:p>
    <w:p w14:paraId="54295025" w14:textId="77777777" w:rsidR="007F7419" w:rsidRPr="00E47860" w:rsidRDefault="007F7419" w:rsidP="00E47860">
      <w:pPr>
        <w:pStyle w:val="Texte"/>
      </w:pPr>
      <w:r w:rsidRPr="00E47860">
        <w:t>La sédimentologie (ou pétrologie sédimentaire) est une branche de la géologie qui étudie les processus de formation des roches sédimentaires.</w:t>
      </w:r>
    </w:p>
    <w:p w14:paraId="5923AB45" w14:textId="7A81F4D1" w:rsidR="00AA21F4" w:rsidRPr="00E47860" w:rsidRDefault="00EF5E7F" w:rsidP="00E47860">
      <w:pPr>
        <w:pStyle w:val="Titre2"/>
      </w:pPr>
      <w:bookmarkStart w:id="74" w:name="_Toc198537826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E47860">
        <w:t>Titre 2</w:t>
      </w:r>
      <w:bookmarkEnd w:id="74"/>
    </w:p>
    <w:p w14:paraId="2141BB3E" w14:textId="77777777" w:rsidR="007F7419" w:rsidRDefault="007F7419" w:rsidP="00E47860">
      <w:pPr>
        <w:pStyle w:val="Texte"/>
      </w:pPr>
      <w:r w:rsidRPr="00E47860">
        <w:t>La sédimentologie (ou pétrologie sédimentaire) est une branche de la géologie qui étudie les processus de formation des roches sédimentaires.</w:t>
      </w:r>
    </w:p>
    <w:p w14:paraId="31BF2D14" w14:textId="77777777" w:rsidR="00601E7A" w:rsidRPr="00E47860" w:rsidRDefault="00601E7A" w:rsidP="00E47860">
      <w:pPr>
        <w:pStyle w:val="Texte"/>
      </w:pPr>
    </w:p>
    <w:p w14:paraId="5EDB99A0" w14:textId="77777777" w:rsidR="006C63EE" w:rsidRPr="00E47860" w:rsidRDefault="006C63EE" w:rsidP="00E47860">
      <w:pPr>
        <w:pStyle w:val="Texte"/>
        <w:ind w:firstLine="0"/>
        <w:jc w:val="left"/>
      </w:pPr>
      <w:r w:rsidRPr="00E47860">
        <w:rPr>
          <w:noProof/>
        </w:rPr>
        <w:drawing>
          <wp:inline distT="0" distB="0" distL="0" distR="0" wp14:anchorId="7068BD64" wp14:editId="3EBA91A8">
            <wp:extent cx="6120765" cy="4123055"/>
            <wp:effectExtent l="0" t="0" r="0" b="0"/>
            <wp:docPr id="16317417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741717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12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B7748" w14:textId="0D75313A" w:rsidR="006C63EE" w:rsidRPr="00E47860" w:rsidRDefault="006C63EE" w:rsidP="00E47860">
      <w:pPr>
        <w:pStyle w:val="LgendeFig"/>
      </w:pPr>
      <w:bookmarkStart w:id="75" w:name="_Toc198538643"/>
      <w:r w:rsidRPr="00E47860">
        <w:t xml:space="preserve">Figure </w:t>
      </w:r>
      <w:fldSimple w:instr=" SEQ Figure \* ARABIC ">
        <w:r w:rsidRPr="00E47860">
          <w:t>1</w:t>
        </w:r>
      </w:fldSimple>
      <w:r w:rsidRPr="00E47860">
        <w:t> : Texte légende</w:t>
      </w:r>
      <w:bookmarkEnd w:id="75"/>
    </w:p>
    <w:p w14:paraId="1F5FAC9A" w14:textId="77777777" w:rsidR="006C63EE" w:rsidRPr="00E47860" w:rsidRDefault="006C63EE" w:rsidP="00E47860">
      <w:pPr>
        <w:pStyle w:val="Texte"/>
      </w:pPr>
    </w:p>
    <w:p w14:paraId="6C8216E1" w14:textId="1FC128D8" w:rsidR="006C63EE" w:rsidRPr="00E47860" w:rsidRDefault="006C63EE" w:rsidP="00E47860">
      <w:pPr>
        <w:pStyle w:val="LgendeTab"/>
      </w:pPr>
      <w:bookmarkStart w:id="76" w:name="_Toc198538637"/>
      <w:r w:rsidRPr="00E47860">
        <w:t xml:space="preserve">Tableau </w:t>
      </w:r>
      <w:fldSimple w:instr=" SEQ Tableau \* ARABIC ">
        <w:r w:rsidRPr="00E47860">
          <w:t>1</w:t>
        </w:r>
      </w:fldSimple>
      <w:r w:rsidRPr="00E47860">
        <w:t> : Texte légende</w:t>
      </w:r>
      <w:bookmarkEnd w:id="76"/>
    </w:p>
    <w:p w14:paraId="1994D30E" w14:textId="3EA574CC" w:rsidR="006C63EE" w:rsidRPr="00E47860" w:rsidRDefault="006C63EE" w:rsidP="00E47860">
      <w:pPr>
        <w:pStyle w:val="Texte"/>
        <w:ind w:firstLine="0"/>
        <w:jc w:val="left"/>
      </w:pPr>
      <w:r w:rsidRPr="00E47860">
        <w:rPr>
          <w:noProof/>
        </w:rPr>
        <w:drawing>
          <wp:inline distT="0" distB="0" distL="0" distR="0" wp14:anchorId="6C7E9C76" wp14:editId="1672B599">
            <wp:extent cx="6120765" cy="1669415"/>
            <wp:effectExtent l="0" t="0" r="0" b="6985"/>
            <wp:docPr id="15935767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76798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DC03E" w14:textId="77777777" w:rsidR="006C63EE" w:rsidRPr="00E47860" w:rsidRDefault="006C63EE" w:rsidP="00E47860">
      <w:pPr>
        <w:pStyle w:val="Texte"/>
      </w:pPr>
    </w:p>
    <w:p w14:paraId="4E8E6B4A" w14:textId="3DB26E41" w:rsidR="0066603C" w:rsidRPr="00E47860" w:rsidRDefault="00EF5E7F" w:rsidP="00E47860">
      <w:pPr>
        <w:pStyle w:val="Titre3"/>
      </w:pPr>
      <w:bookmarkStart w:id="77" w:name="_Toc198537827"/>
      <w:r w:rsidRPr="00E47860">
        <w:lastRenderedPageBreak/>
        <w:t>Titre 3</w:t>
      </w:r>
      <w:bookmarkEnd w:id="77"/>
    </w:p>
    <w:p w14:paraId="2B0144E8" w14:textId="55E722D8" w:rsidR="007F7419" w:rsidRPr="00E47860" w:rsidRDefault="007F7419" w:rsidP="00E47860">
      <w:pPr>
        <w:pStyle w:val="Texte"/>
      </w:pPr>
      <w:r w:rsidRPr="00E47860">
        <w:t>La sédimentologie (ou pétrologie sédimentaire) est une branche de la géologie qui étudie les processus de formation des roches sédimentaires.</w:t>
      </w:r>
    </w:p>
    <w:p w14:paraId="0DB725D9" w14:textId="79FBDE3F" w:rsidR="0026315D" w:rsidRPr="00E47860" w:rsidRDefault="00EF5E7F" w:rsidP="00E47860">
      <w:pPr>
        <w:pStyle w:val="Titre4"/>
      </w:pPr>
      <w:bookmarkStart w:id="78" w:name="_Toc198537828"/>
      <w:r w:rsidRPr="00E47860">
        <w:t>Titre 4</w:t>
      </w:r>
      <w:bookmarkEnd w:id="78"/>
    </w:p>
    <w:p w14:paraId="68290E25" w14:textId="0F099330" w:rsidR="007F7419" w:rsidRPr="00E47860" w:rsidRDefault="007F7419" w:rsidP="00E47860">
      <w:pPr>
        <w:pStyle w:val="Texte"/>
      </w:pPr>
      <w:r w:rsidRPr="00E47860">
        <w:t>La sédimentologie (ou pétrologie sédimentaire) est une branche de la géologie qui étudie les processus de formation des roches sédimentair</w:t>
      </w:r>
      <w:r w:rsidR="00E47860">
        <w:t>es.</w:t>
      </w:r>
    </w:p>
    <w:p w14:paraId="420517DC" w14:textId="3C0E26FB" w:rsidR="007F7419" w:rsidRPr="00E47860" w:rsidRDefault="00EF5E7F" w:rsidP="00E47860">
      <w:pPr>
        <w:pStyle w:val="Titre5"/>
      </w:pPr>
      <w:bookmarkStart w:id="79" w:name="_Toc198537829"/>
      <w:r w:rsidRPr="00E47860">
        <w:t>Titre 5</w:t>
      </w:r>
      <w:bookmarkEnd w:id="79"/>
    </w:p>
    <w:p w14:paraId="2EBFA1FC" w14:textId="5A2AA074" w:rsidR="007F7419" w:rsidRPr="00E47860" w:rsidRDefault="007F7419" w:rsidP="00E47860">
      <w:pPr>
        <w:pStyle w:val="Texte"/>
      </w:pPr>
      <w:r w:rsidRPr="00E47860">
        <w:t>La sédimentologie (ou pétrologie sédimentaire) est une branche de la géologie qui étudie les processus de formation des roches sédimentaires.</w:t>
      </w:r>
    </w:p>
    <w:p w14:paraId="2A67C607" w14:textId="502DF42F" w:rsidR="007F7419" w:rsidRPr="00E47860" w:rsidRDefault="007F7419" w:rsidP="00E47860">
      <w:pPr>
        <w:pStyle w:val="Titre1"/>
      </w:pPr>
      <w:bookmarkStart w:id="80" w:name="_Toc198537830"/>
      <w:r w:rsidRPr="00E47860">
        <w:t>Matériel et méthodes</w:t>
      </w:r>
      <w:bookmarkEnd w:id="80"/>
    </w:p>
    <w:p w14:paraId="08B602CA" w14:textId="77777777" w:rsidR="007F7419" w:rsidRPr="00E47860" w:rsidRDefault="007F7419" w:rsidP="00E47860">
      <w:pPr>
        <w:pStyle w:val="Texte"/>
      </w:pPr>
      <w:r w:rsidRPr="00E47860">
        <w:t>La sédimentologie (ou pétrologie sédimentaire) est une branche de la géologie qui étudie les processus de formation des roches sédimentaires.</w:t>
      </w:r>
    </w:p>
    <w:p w14:paraId="373B9B0C" w14:textId="47DF0574" w:rsidR="007F7419" w:rsidRPr="00E47860" w:rsidRDefault="007F7419" w:rsidP="00E47860">
      <w:pPr>
        <w:pStyle w:val="Titre1"/>
      </w:pPr>
      <w:bookmarkStart w:id="81" w:name="_Toc198537831"/>
      <w:r w:rsidRPr="00E47860">
        <w:t>Résultats</w:t>
      </w:r>
      <w:bookmarkEnd w:id="81"/>
    </w:p>
    <w:p w14:paraId="4995A260" w14:textId="77777777" w:rsidR="007F7419" w:rsidRPr="00E47860" w:rsidRDefault="007F7419" w:rsidP="00E47860">
      <w:pPr>
        <w:pStyle w:val="Texte"/>
      </w:pPr>
      <w:r w:rsidRPr="00E47860">
        <w:t>La sédimentologie (ou pétrologie sédimentaire) est une branche de la géologie qui étudie les processus de formation des roches sédimentaires.</w:t>
      </w:r>
    </w:p>
    <w:p w14:paraId="67642F3F" w14:textId="3B27EFA4" w:rsidR="007F7419" w:rsidRPr="00E47860" w:rsidRDefault="007F7419" w:rsidP="00E47860">
      <w:pPr>
        <w:pStyle w:val="Titre1"/>
      </w:pPr>
      <w:bookmarkStart w:id="82" w:name="_Toc198537832"/>
      <w:r w:rsidRPr="00E47860">
        <w:t>Discussion</w:t>
      </w:r>
      <w:bookmarkEnd w:id="82"/>
    </w:p>
    <w:p w14:paraId="0C83100D" w14:textId="77777777" w:rsidR="007F7419" w:rsidRPr="00E47860" w:rsidRDefault="007F7419" w:rsidP="00E47860">
      <w:pPr>
        <w:pStyle w:val="Texte"/>
      </w:pPr>
      <w:r w:rsidRPr="00E47860">
        <w:t>La sédimentologie (ou pétrologie sédimentaire) est une branche de la géologie qui étudie les processus de formation des roches sédimentaires.</w:t>
      </w:r>
    </w:p>
    <w:p w14:paraId="415D88C0" w14:textId="6E310A82" w:rsidR="007F7419" w:rsidRPr="00E47860" w:rsidRDefault="007F7419" w:rsidP="00E47860">
      <w:pPr>
        <w:pStyle w:val="Titre1"/>
      </w:pPr>
      <w:bookmarkStart w:id="83" w:name="_Toc198537833"/>
      <w:r w:rsidRPr="00E47860">
        <w:t>Conclusion</w:t>
      </w:r>
      <w:bookmarkEnd w:id="83"/>
    </w:p>
    <w:p w14:paraId="1B0B67AA" w14:textId="77777777" w:rsidR="007F7419" w:rsidRPr="00E47860" w:rsidRDefault="007F7419" w:rsidP="00E47860">
      <w:pPr>
        <w:pStyle w:val="Texte"/>
      </w:pPr>
      <w:r w:rsidRPr="00E47860">
        <w:t>La sédimentologie (ou pétrologie sédimentaire) est une branche de la géologie qui étudie les processus de formation des roches sédimentaires.</w:t>
      </w:r>
    </w:p>
    <w:p w14:paraId="3E84F89E" w14:textId="2C82F448" w:rsidR="00F86D58" w:rsidRPr="00E47860" w:rsidRDefault="007351C2" w:rsidP="00E47860">
      <w:pPr>
        <w:pStyle w:val="1Titresection"/>
      </w:pPr>
      <w:r w:rsidRPr="00E47860">
        <w:br w:type="page"/>
      </w:r>
      <w:bookmarkStart w:id="84" w:name="_Toc226970128"/>
      <w:bookmarkStart w:id="85" w:name="_Toc534721283"/>
      <w:bookmarkStart w:id="86" w:name="_Toc534880237"/>
      <w:bookmarkStart w:id="87" w:name="_Toc534880295"/>
      <w:bookmarkStart w:id="88" w:name="_Toc535240467"/>
      <w:bookmarkStart w:id="89" w:name="_Toc5180364"/>
      <w:bookmarkStart w:id="90" w:name="_Toc198537834"/>
      <w:r w:rsidR="007F7419" w:rsidRPr="00E47860">
        <w:lastRenderedPageBreak/>
        <w:t>B</w:t>
      </w:r>
      <w:r w:rsidR="00333152" w:rsidRPr="00E47860">
        <w:t>ibliographie</w:t>
      </w:r>
      <w:bookmarkEnd w:id="84"/>
      <w:bookmarkEnd w:id="85"/>
      <w:bookmarkEnd w:id="86"/>
      <w:bookmarkEnd w:id="87"/>
      <w:bookmarkEnd w:id="88"/>
      <w:bookmarkEnd w:id="89"/>
      <w:bookmarkEnd w:id="90"/>
    </w:p>
    <w:p w14:paraId="0E42925A" w14:textId="15D2A8D2" w:rsidR="00F86D58" w:rsidRPr="00E47860" w:rsidRDefault="00F86D58" w:rsidP="00E47C27">
      <w:pPr>
        <w:pStyle w:val="3Biblioitem"/>
        <w:rPr>
          <w:rFonts w:ascii="Times New Roman" w:hAnsi="Times New Roman"/>
        </w:rPr>
      </w:pPr>
    </w:p>
    <w:p w14:paraId="2AF54F14" w14:textId="77777777" w:rsidR="00333152" w:rsidRPr="00E47860" w:rsidRDefault="00333152" w:rsidP="00E47860">
      <w:pPr>
        <w:pStyle w:val="1Titresection"/>
      </w:pPr>
      <w:r w:rsidRPr="00E47860">
        <w:br w:type="page"/>
      </w:r>
      <w:bookmarkStart w:id="91" w:name="_Toc226970129"/>
      <w:bookmarkStart w:id="92" w:name="_Toc499900935"/>
      <w:bookmarkStart w:id="93" w:name="_Toc534721284"/>
      <w:bookmarkStart w:id="94" w:name="_Toc5180365"/>
      <w:bookmarkStart w:id="95" w:name="_Toc198537835"/>
      <w:r w:rsidRPr="00E47860">
        <w:lastRenderedPageBreak/>
        <w:t>Annexes</w:t>
      </w:r>
      <w:bookmarkEnd w:id="91"/>
      <w:bookmarkEnd w:id="92"/>
      <w:bookmarkEnd w:id="93"/>
      <w:bookmarkEnd w:id="94"/>
      <w:bookmarkEnd w:id="95"/>
    </w:p>
    <w:p w14:paraId="1FE77794" w14:textId="5E0E5E28" w:rsidR="00482C77" w:rsidRPr="00E47860" w:rsidRDefault="00482C77" w:rsidP="00E47860">
      <w:pPr>
        <w:pStyle w:val="Texte"/>
      </w:pPr>
    </w:p>
    <w:sectPr w:rsidR="00482C77" w:rsidRPr="00E47860" w:rsidSect="00FD2D32">
      <w:headerReference w:type="even" r:id="rId12"/>
      <w:footerReference w:type="default" r:id="rId13"/>
      <w:pgSz w:w="11907" w:h="16840" w:code="9"/>
      <w:pgMar w:top="1134" w:right="1134" w:bottom="1134" w:left="113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94EB1" w14:textId="77777777" w:rsidR="002F5F33" w:rsidRDefault="002F5F33" w:rsidP="00A3426E">
      <w:r>
        <w:separator/>
      </w:r>
    </w:p>
    <w:p w14:paraId="66FCB71D" w14:textId="77777777" w:rsidR="002F5F33" w:rsidRDefault="002F5F33" w:rsidP="00A3426E"/>
  </w:endnote>
  <w:endnote w:type="continuationSeparator" w:id="0">
    <w:p w14:paraId="772783B7" w14:textId="77777777" w:rsidR="002F5F33" w:rsidRDefault="002F5F33" w:rsidP="00A3426E">
      <w:r>
        <w:continuationSeparator/>
      </w:r>
    </w:p>
    <w:p w14:paraId="41F4FCF0" w14:textId="77777777" w:rsidR="002F5F33" w:rsidRDefault="002F5F33" w:rsidP="00A342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248E" w14:textId="77777777" w:rsidR="00464E6E" w:rsidRDefault="00EE03B1" w:rsidP="008B28D0">
    <w:pPr>
      <w:pStyle w:val="Pieddepage"/>
      <w:jc w:val="center"/>
    </w:pPr>
    <w:r>
      <w:rPr>
        <w:rStyle w:val="Numrodepage"/>
      </w:rPr>
      <w:fldChar w:fldCharType="begin"/>
    </w:r>
    <w:r w:rsidR="00464E6E"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A07AEA">
      <w:rPr>
        <w:rStyle w:val="Numrodepage"/>
        <w:noProof/>
      </w:rPr>
      <w:t>2</w:t>
    </w:r>
    <w:r>
      <w:rPr>
        <w:rStyle w:val="Numrodepage"/>
      </w:rPr>
      <w:fldChar w:fldCharType="end"/>
    </w:r>
    <w:r w:rsidR="00464E6E">
      <w:rPr>
        <w:rStyle w:val="Numrodepage"/>
      </w:rPr>
      <w:t xml:space="preserve"> / </w:t>
    </w:r>
    <w:r>
      <w:rPr>
        <w:rStyle w:val="Numrodepage"/>
      </w:rPr>
      <w:fldChar w:fldCharType="begin"/>
    </w:r>
    <w:r w:rsidR="00464E6E"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A07AEA">
      <w:rPr>
        <w:rStyle w:val="Numrodepage"/>
        <w:noProof/>
      </w:rPr>
      <w:t>14</w:t>
    </w:r>
    <w:r>
      <w:rPr>
        <w:rStyle w:val="Numrodepage"/>
      </w:rPr>
      <w:fldChar w:fldCharType="end"/>
    </w:r>
  </w:p>
  <w:p w14:paraId="5F0D101C" w14:textId="4F3A1851" w:rsidR="00464E6E" w:rsidRDefault="00464E6E" w:rsidP="00A342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72302" w14:textId="77777777" w:rsidR="002F5F33" w:rsidRDefault="002F5F33" w:rsidP="00A3426E">
      <w:r>
        <w:separator/>
      </w:r>
    </w:p>
  </w:footnote>
  <w:footnote w:type="continuationSeparator" w:id="0">
    <w:p w14:paraId="1187B72E" w14:textId="77777777" w:rsidR="002F5F33" w:rsidRDefault="002F5F33" w:rsidP="00A3426E">
      <w:r>
        <w:continuationSeparator/>
      </w:r>
    </w:p>
    <w:p w14:paraId="1E8B1D61" w14:textId="77777777" w:rsidR="002F5F33" w:rsidRDefault="002F5F33" w:rsidP="00A342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4018" w14:textId="77777777" w:rsidR="00464E6E" w:rsidRDefault="00464E6E" w:rsidP="00A3426E"/>
  <w:p w14:paraId="4FDEB2C8" w14:textId="77777777" w:rsidR="00464E6E" w:rsidRDefault="00464E6E" w:rsidP="00A342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26216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3800D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203DE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EC6848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D46F4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F02A8E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88E22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E8ABE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5200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6467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67EEE"/>
    <w:multiLevelType w:val="hybridMultilevel"/>
    <w:tmpl w:val="A46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B7DA5"/>
    <w:multiLevelType w:val="hybridMultilevel"/>
    <w:tmpl w:val="E57689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87A87"/>
    <w:multiLevelType w:val="hybridMultilevel"/>
    <w:tmpl w:val="AFD885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CD3EEB"/>
    <w:multiLevelType w:val="hybridMultilevel"/>
    <w:tmpl w:val="F468EF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DC59B9"/>
    <w:multiLevelType w:val="hybridMultilevel"/>
    <w:tmpl w:val="C70EF7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1E048D"/>
    <w:multiLevelType w:val="hybridMultilevel"/>
    <w:tmpl w:val="7DDE0F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8E62BD"/>
    <w:multiLevelType w:val="hybridMultilevel"/>
    <w:tmpl w:val="7270BE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7E4D99"/>
    <w:multiLevelType w:val="hybridMultilevel"/>
    <w:tmpl w:val="D292C5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644CE3"/>
    <w:multiLevelType w:val="multilevel"/>
    <w:tmpl w:val="040C001F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spacing w:val="0"/>
        <w:w w:val="100"/>
        <w:kern w:val="44"/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0B100A91"/>
    <w:multiLevelType w:val="hybridMultilevel"/>
    <w:tmpl w:val="038080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26694A"/>
    <w:multiLevelType w:val="hybridMultilevel"/>
    <w:tmpl w:val="F9E09E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4856DA"/>
    <w:multiLevelType w:val="hybridMultilevel"/>
    <w:tmpl w:val="4962B0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F90A48"/>
    <w:multiLevelType w:val="hybridMultilevel"/>
    <w:tmpl w:val="1FE039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951DB0"/>
    <w:multiLevelType w:val="hybridMultilevel"/>
    <w:tmpl w:val="45702D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A51D0F"/>
    <w:multiLevelType w:val="hybridMultilevel"/>
    <w:tmpl w:val="E4AC5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9F18BE"/>
    <w:multiLevelType w:val="hybridMultilevel"/>
    <w:tmpl w:val="E4E25A6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26F3D94"/>
    <w:multiLevelType w:val="hybridMultilevel"/>
    <w:tmpl w:val="09FEA9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8002F4"/>
    <w:multiLevelType w:val="hybridMultilevel"/>
    <w:tmpl w:val="A54606E4"/>
    <w:lvl w:ilvl="0" w:tplc="E19CA8F8">
      <w:start w:val="1"/>
      <w:numFmt w:val="bullet"/>
      <w:lvlText w:val="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85362A"/>
    <w:multiLevelType w:val="hybridMultilevel"/>
    <w:tmpl w:val="2C4497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D31267"/>
    <w:multiLevelType w:val="hybridMultilevel"/>
    <w:tmpl w:val="4F9C6C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6F1CC4"/>
    <w:multiLevelType w:val="hybridMultilevel"/>
    <w:tmpl w:val="707827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687641"/>
    <w:multiLevelType w:val="hybridMultilevel"/>
    <w:tmpl w:val="D94611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E22A5"/>
    <w:multiLevelType w:val="hybridMultilevel"/>
    <w:tmpl w:val="8EFE4B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8C33B2"/>
    <w:multiLevelType w:val="hybridMultilevel"/>
    <w:tmpl w:val="CE5AD7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42A5CCB"/>
    <w:multiLevelType w:val="hybridMultilevel"/>
    <w:tmpl w:val="633461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006346"/>
    <w:multiLevelType w:val="hybridMultilevel"/>
    <w:tmpl w:val="9070B0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F46FC1"/>
    <w:multiLevelType w:val="hybridMultilevel"/>
    <w:tmpl w:val="FCF61C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1A1A52"/>
    <w:multiLevelType w:val="hybridMultilevel"/>
    <w:tmpl w:val="C2E0B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3D233F"/>
    <w:multiLevelType w:val="hybridMultilevel"/>
    <w:tmpl w:val="DB8AD5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C122A8"/>
    <w:multiLevelType w:val="hybridMultilevel"/>
    <w:tmpl w:val="665652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A5615A"/>
    <w:multiLevelType w:val="hybridMultilevel"/>
    <w:tmpl w:val="25F240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DF095A"/>
    <w:multiLevelType w:val="hybridMultilevel"/>
    <w:tmpl w:val="C0F863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9E200A"/>
    <w:multiLevelType w:val="hybridMultilevel"/>
    <w:tmpl w:val="C72431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AA63E9"/>
    <w:multiLevelType w:val="hybridMultilevel"/>
    <w:tmpl w:val="6B68C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C42038"/>
    <w:multiLevelType w:val="hybridMultilevel"/>
    <w:tmpl w:val="8AF69D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2B18B9"/>
    <w:multiLevelType w:val="hybridMultilevel"/>
    <w:tmpl w:val="F60004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EB14DC"/>
    <w:multiLevelType w:val="hybridMultilevel"/>
    <w:tmpl w:val="D9D09F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2953A8"/>
    <w:multiLevelType w:val="hybridMultilevel"/>
    <w:tmpl w:val="427E6A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5A2127"/>
    <w:multiLevelType w:val="hybridMultilevel"/>
    <w:tmpl w:val="1E9C9608"/>
    <w:lvl w:ilvl="0" w:tplc="040C0005">
      <w:start w:val="1"/>
      <w:numFmt w:val="bullet"/>
      <w:lvlText w:val=""/>
      <w:lvlJc w:val="left"/>
      <w:pPr>
        <w:ind w:left="8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49" w15:restartNumberingAfterBreak="0">
    <w:nsid w:val="7B0A7CB6"/>
    <w:multiLevelType w:val="multilevel"/>
    <w:tmpl w:val="00B22924"/>
    <w:lvl w:ilvl="0">
      <w:start w:val="1"/>
      <w:numFmt w:val="upperRoman"/>
      <w:pStyle w:val="Titre1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suff w:val="space"/>
      <w:lvlText w:val="%1.%2.%3. "/>
      <w:lvlJc w:val="left"/>
      <w:pPr>
        <w:ind w:left="284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pStyle w:val="Titre4"/>
      <w:suff w:val="space"/>
      <w:lvlText w:val="%1.%2.%3.%4. 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pStyle w:val="Titre5"/>
      <w:suff w:val="space"/>
      <w:lvlText w:val="%1.%2.%3.%4.%5.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34" w:firstLine="0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418" w:firstLine="0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701" w:firstLine="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985" w:firstLine="0"/>
      </w:pPr>
      <w:rPr>
        <w:rFonts w:hint="default"/>
      </w:rPr>
    </w:lvl>
  </w:abstractNum>
  <w:abstractNum w:abstractNumId="50" w15:restartNumberingAfterBreak="0">
    <w:nsid w:val="7F4A2149"/>
    <w:multiLevelType w:val="hybridMultilevel"/>
    <w:tmpl w:val="F1F020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5109B0"/>
    <w:multiLevelType w:val="multilevel"/>
    <w:tmpl w:val="C2F00BD4"/>
    <w:styleLink w:val="Style2"/>
    <w:lvl w:ilvl="0">
      <w:start w:val="1"/>
      <w:numFmt w:val="upperRoman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 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 "/>
      <w:lvlJc w:val="left"/>
      <w:pPr>
        <w:ind w:left="568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suff w:val="space"/>
      <w:lvlText w:val="%1.%2.%3.%4. 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6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4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72" w:firstLine="0"/>
      </w:pPr>
      <w:rPr>
        <w:rFonts w:hint="default"/>
      </w:rPr>
    </w:lvl>
  </w:abstractNum>
  <w:num w:numId="1" w16cid:durableId="860777949">
    <w:abstractNumId w:val="18"/>
  </w:num>
  <w:num w:numId="2" w16cid:durableId="1822188040">
    <w:abstractNumId w:val="49"/>
  </w:num>
  <w:num w:numId="3" w16cid:durableId="235090248">
    <w:abstractNumId w:val="51"/>
  </w:num>
  <w:num w:numId="4" w16cid:durableId="1726683900">
    <w:abstractNumId w:val="27"/>
  </w:num>
  <w:num w:numId="5" w16cid:durableId="1889797840">
    <w:abstractNumId w:val="17"/>
  </w:num>
  <w:num w:numId="6" w16cid:durableId="1361200614">
    <w:abstractNumId w:val="29"/>
  </w:num>
  <w:num w:numId="7" w16cid:durableId="1977876780">
    <w:abstractNumId w:val="32"/>
  </w:num>
  <w:num w:numId="8" w16cid:durableId="485053048">
    <w:abstractNumId w:val="45"/>
  </w:num>
  <w:num w:numId="9" w16cid:durableId="1137451711">
    <w:abstractNumId w:val="16"/>
  </w:num>
  <w:num w:numId="10" w16cid:durableId="1014456514">
    <w:abstractNumId w:val="19"/>
  </w:num>
  <w:num w:numId="11" w16cid:durableId="606087211">
    <w:abstractNumId w:val="15"/>
  </w:num>
  <w:num w:numId="12" w16cid:durableId="950822315">
    <w:abstractNumId w:val="28"/>
  </w:num>
  <w:num w:numId="13" w16cid:durableId="751704514">
    <w:abstractNumId w:val="35"/>
  </w:num>
  <w:num w:numId="14" w16cid:durableId="1397163740">
    <w:abstractNumId w:val="34"/>
  </w:num>
  <w:num w:numId="15" w16cid:durableId="1480613826">
    <w:abstractNumId w:val="23"/>
  </w:num>
  <w:num w:numId="16" w16cid:durableId="14381994">
    <w:abstractNumId w:val="41"/>
  </w:num>
  <w:num w:numId="17" w16cid:durableId="2033024267">
    <w:abstractNumId w:val="14"/>
  </w:num>
  <w:num w:numId="18" w16cid:durableId="1288319338">
    <w:abstractNumId w:val="44"/>
  </w:num>
  <w:num w:numId="19" w16cid:durableId="870804120">
    <w:abstractNumId w:val="31"/>
  </w:num>
  <w:num w:numId="20" w16cid:durableId="391467497">
    <w:abstractNumId w:val="12"/>
  </w:num>
  <w:num w:numId="21" w16cid:durableId="887304932">
    <w:abstractNumId w:val="47"/>
  </w:num>
  <w:num w:numId="22" w16cid:durableId="483088474">
    <w:abstractNumId w:val="42"/>
  </w:num>
  <w:num w:numId="23" w16cid:durableId="1807819871">
    <w:abstractNumId w:val="50"/>
  </w:num>
  <w:num w:numId="24" w16cid:durableId="1450784312">
    <w:abstractNumId w:val="39"/>
  </w:num>
  <w:num w:numId="25" w16cid:durableId="1731535374">
    <w:abstractNumId w:val="33"/>
  </w:num>
  <w:num w:numId="26" w16cid:durableId="1095319026">
    <w:abstractNumId w:val="38"/>
  </w:num>
  <w:num w:numId="27" w16cid:durableId="175921576">
    <w:abstractNumId w:val="21"/>
  </w:num>
  <w:num w:numId="28" w16cid:durableId="1094982466">
    <w:abstractNumId w:val="36"/>
  </w:num>
  <w:num w:numId="29" w16cid:durableId="1264727938">
    <w:abstractNumId w:val="25"/>
  </w:num>
  <w:num w:numId="30" w16cid:durableId="1958560342">
    <w:abstractNumId w:val="40"/>
  </w:num>
  <w:num w:numId="31" w16cid:durableId="505436416">
    <w:abstractNumId w:val="20"/>
  </w:num>
  <w:num w:numId="32" w16cid:durableId="1154370409">
    <w:abstractNumId w:val="48"/>
  </w:num>
  <w:num w:numId="33" w16cid:durableId="1386640835">
    <w:abstractNumId w:val="26"/>
  </w:num>
  <w:num w:numId="34" w16cid:durableId="2054958461">
    <w:abstractNumId w:val="30"/>
  </w:num>
  <w:num w:numId="35" w16cid:durableId="699165440">
    <w:abstractNumId w:val="46"/>
  </w:num>
  <w:num w:numId="36" w16cid:durableId="2034530020">
    <w:abstractNumId w:val="22"/>
  </w:num>
  <w:num w:numId="37" w16cid:durableId="1421175775">
    <w:abstractNumId w:val="13"/>
  </w:num>
  <w:num w:numId="38" w16cid:durableId="1477137814">
    <w:abstractNumId w:val="37"/>
  </w:num>
  <w:num w:numId="39" w16cid:durableId="1520974547">
    <w:abstractNumId w:val="24"/>
  </w:num>
  <w:num w:numId="40" w16cid:durableId="1901359045">
    <w:abstractNumId w:val="11"/>
  </w:num>
  <w:num w:numId="41" w16cid:durableId="1546260559">
    <w:abstractNumId w:val="43"/>
  </w:num>
  <w:num w:numId="42" w16cid:durableId="440228729">
    <w:abstractNumId w:val="10"/>
  </w:num>
  <w:num w:numId="43" w16cid:durableId="2029595283">
    <w:abstractNumId w:val="8"/>
  </w:num>
  <w:num w:numId="44" w16cid:durableId="1741369401">
    <w:abstractNumId w:val="3"/>
  </w:num>
  <w:num w:numId="45" w16cid:durableId="836574035">
    <w:abstractNumId w:val="2"/>
  </w:num>
  <w:num w:numId="46" w16cid:durableId="1108429130">
    <w:abstractNumId w:val="1"/>
  </w:num>
  <w:num w:numId="47" w16cid:durableId="1414084585">
    <w:abstractNumId w:val="0"/>
  </w:num>
  <w:num w:numId="48" w16cid:durableId="1161625740">
    <w:abstractNumId w:val="9"/>
  </w:num>
  <w:num w:numId="49" w16cid:durableId="286738283">
    <w:abstractNumId w:val="7"/>
  </w:num>
  <w:num w:numId="50" w16cid:durableId="179977228">
    <w:abstractNumId w:val="6"/>
  </w:num>
  <w:num w:numId="51" w16cid:durableId="619608139">
    <w:abstractNumId w:val="5"/>
  </w:num>
  <w:num w:numId="52" w16cid:durableId="1145732506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9" w:dllVersion="512" w:checkStyle="1"/>
  <w:activeWritingStyle w:appName="MSWord" w:lang="fr-FR" w:vendorID="9" w:dllVersion="512" w:checkStyle="1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:center;mso-position-horizontal-relative:margin;mso-position-vertical:bottom;mso-position-vertical-relative:margin;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13"/>
    <w:rsid w:val="00003369"/>
    <w:rsid w:val="000075C3"/>
    <w:rsid w:val="000214FE"/>
    <w:rsid w:val="00036877"/>
    <w:rsid w:val="00036AEB"/>
    <w:rsid w:val="00037FEC"/>
    <w:rsid w:val="00041773"/>
    <w:rsid w:val="000465C7"/>
    <w:rsid w:val="0005542D"/>
    <w:rsid w:val="000560F1"/>
    <w:rsid w:val="00064DD3"/>
    <w:rsid w:val="00071268"/>
    <w:rsid w:val="000712A4"/>
    <w:rsid w:val="0007564D"/>
    <w:rsid w:val="000818B5"/>
    <w:rsid w:val="00081DCD"/>
    <w:rsid w:val="00082B31"/>
    <w:rsid w:val="00086AAC"/>
    <w:rsid w:val="0009046B"/>
    <w:rsid w:val="00090C92"/>
    <w:rsid w:val="000A5C65"/>
    <w:rsid w:val="000B3E5C"/>
    <w:rsid w:val="000C0177"/>
    <w:rsid w:val="000C10A4"/>
    <w:rsid w:val="000C4A61"/>
    <w:rsid w:val="000D5756"/>
    <w:rsid w:val="000E0B72"/>
    <w:rsid w:val="000F0F26"/>
    <w:rsid w:val="000F2959"/>
    <w:rsid w:val="000F3C98"/>
    <w:rsid w:val="000F52BD"/>
    <w:rsid w:val="00100372"/>
    <w:rsid w:val="00111DF2"/>
    <w:rsid w:val="0011686A"/>
    <w:rsid w:val="0012748E"/>
    <w:rsid w:val="00127CA3"/>
    <w:rsid w:val="00130853"/>
    <w:rsid w:val="00134C79"/>
    <w:rsid w:val="00137B9E"/>
    <w:rsid w:val="00143037"/>
    <w:rsid w:val="00145D19"/>
    <w:rsid w:val="001509A2"/>
    <w:rsid w:val="00150B3A"/>
    <w:rsid w:val="001556DF"/>
    <w:rsid w:val="0016232C"/>
    <w:rsid w:val="00163AB0"/>
    <w:rsid w:val="0016598A"/>
    <w:rsid w:val="001769A1"/>
    <w:rsid w:val="00187EF3"/>
    <w:rsid w:val="001A1DF3"/>
    <w:rsid w:val="001A3AF4"/>
    <w:rsid w:val="001B0D53"/>
    <w:rsid w:val="001B6B63"/>
    <w:rsid w:val="001B6C07"/>
    <w:rsid w:val="001C17DE"/>
    <w:rsid w:val="001C1A31"/>
    <w:rsid w:val="001C4331"/>
    <w:rsid w:val="001C5961"/>
    <w:rsid w:val="001E7177"/>
    <w:rsid w:val="001F0D82"/>
    <w:rsid w:val="001F1BDB"/>
    <w:rsid w:val="001F1E37"/>
    <w:rsid w:val="001F598F"/>
    <w:rsid w:val="001F671C"/>
    <w:rsid w:val="0020103D"/>
    <w:rsid w:val="00204453"/>
    <w:rsid w:val="00205DB9"/>
    <w:rsid w:val="0020676C"/>
    <w:rsid w:val="00206EEE"/>
    <w:rsid w:val="002106A3"/>
    <w:rsid w:val="0021099D"/>
    <w:rsid w:val="00216CB3"/>
    <w:rsid w:val="002172B0"/>
    <w:rsid w:val="00233152"/>
    <w:rsid w:val="0023479C"/>
    <w:rsid w:val="0024668B"/>
    <w:rsid w:val="00246AAD"/>
    <w:rsid w:val="00247B80"/>
    <w:rsid w:val="002624AF"/>
    <w:rsid w:val="00262CDC"/>
    <w:rsid w:val="0026315D"/>
    <w:rsid w:val="002646F4"/>
    <w:rsid w:val="0027080F"/>
    <w:rsid w:val="002724F9"/>
    <w:rsid w:val="002748EF"/>
    <w:rsid w:val="0027601A"/>
    <w:rsid w:val="00280011"/>
    <w:rsid w:val="00290571"/>
    <w:rsid w:val="00292853"/>
    <w:rsid w:val="002943A3"/>
    <w:rsid w:val="00294EDE"/>
    <w:rsid w:val="002A0AD3"/>
    <w:rsid w:val="002A0B4C"/>
    <w:rsid w:val="002A59B0"/>
    <w:rsid w:val="002A738C"/>
    <w:rsid w:val="002B1373"/>
    <w:rsid w:val="002B4B0E"/>
    <w:rsid w:val="002B62ED"/>
    <w:rsid w:val="002C25C0"/>
    <w:rsid w:val="002C2A71"/>
    <w:rsid w:val="002C3A9C"/>
    <w:rsid w:val="002C6393"/>
    <w:rsid w:val="002D0161"/>
    <w:rsid w:val="002D43F5"/>
    <w:rsid w:val="002D4B96"/>
    <w:rsid w:val="002D5C83"/>
    <w:rsid w:val="002D6AB9"/>
    <w:rsid w:val="002E3704"/>
    <w:rsid w:val="002E6310"/>
    <w:rsid w:val="002F012D"/>
    <w:rsid w:val="002F4050"/>
    <w:rsid w:val="002F5F33"/>
    <w:rsid w:val="00302569"/>
    <w:rsid w:val="00305DFA"/>
    <w:rsid w:val="00307A29"/>
    <w:rsid w:val="00310D98"/>
    <w:rsid w:val="00325EAE"/>
    <w:rsid w:val="00331913"/>
    <w:rsid w:val="00333152"/>
    <w:rsid w:val="0033331E"/>
    <w:rsid w:val="00340F86"/>
    <w:rsid w:val="00343A2C"/>
    <w:rsid w:val="00345F73"/>
    <w:rsid w:val="0035093C"/>
    <w:rsid w:val="003534A8"/>
    <w:rsid w:val="00360646"/>
    <w:rsid w:val="00362B14"/>
    <w:rsid w:val="0036593E"/>
    <w:rsid w:val="003736A1"/>
    <w:rsid w:val="0037462B"/>
    <w:rsid w:val="00374FA4"/>
    <w:rsid w:val="00381141"/>
    <w:rsid w:val="00381954"/>
    <w:rsid w:val="003856F7"/>
    <w:rsid w:val="00391C33"/>
    <w:rsid w:val="00393396"/>
    <w:rsid w:val="003B488C"/>
    <w:rsid w:val="003B6AED"/>
    <w:rsid w:val="003B7112"/>
    <w:rsid w:val="003D3DF5"/>
    <w:rsid w:val="003E1333"/>
    <w:rsid w:val="003F09AF"/>
    <w:rsid w:val="00401BD2"/>
    <w:rsid w:val="0040273D"/>
    <w:rsid w:val="00402E24"/>
    <w:rsid w:val="00405BB4"/>
    <w:rsid w:val="00414EB2"/>
    <w:rsid w:val="0041723A"/>
    <w:rsid w:val="00417CB5"/>
    <w:rsid w:val="00420736"/>
    <w:rsid w:val="004268F2"/>
    <w:rsid w:val="0043455B"/>
    <w:rsid w:val="00441317"/>
    <w:rsid w:val="0044490B"/>
    <w:rsid w:val="00456497"/>
    <w:rsid w:val="00462636"/>
    <w:rsid w:val="00463019"/>
    <w:rsid w:val="00464E6E"/>
    <w:rsid w:val="00467C78"/>
    <w:rsid w:val="00467E80"/>
    <w:rsid w:val="00470B46"/>
    <w:rsid w:val="00471EF8"/>
    <w:rsid w:val="004749A3"/>
    <w:rsid w:val="0047666A"/>
    <w:rsid w:val="00481DE6"/>
    <w:rsid w:val="00482C77"/>
    <w:rsid w:val="004833DA"/>
    <w:rsid w:val="00483494"/>
    <w:rsid w:val="0048671A"/>
    <w:rsid w:val="00487A86"/>
    <w:rsid w:val="00493A04"/>
    <w:rsid w:val="00496018"/>
    <w:rsid w:val="00497BCD"/>
    <w:rsid w:val="004A7EB1"/>
    <w:rsid w:val="004B731C"/>
    <w:rsid w:val="004C5299"/>
    <w:rsid w:val="004C57CE"/>
    <w:rsid w:val="004C59C4"/>
    <w:rsid w:val="004C6BB2"/>
    <w:rsid w:val="004C6E93"/>
    <w:rsid w:val="004D0141"/>
    <w:rsid w:val="004D1EE0"/>
    <w:rsid w:val="004D56E5"/>
    <w:rsid w:val="004E2AA3"/>
    <w:rsid w:val="004E6F81"/>
    <w:rsid w:val="004F071C"/>
    <w:rsid w:val="004F286B"/>
    <w:rsid w:val="00504D25"/>
    <w:rsid w:val="0050755F"/>
    <w:rsid w:val="005173D8"/>
    <w:rsid w:val="00523BBA"/>
    <w:rsid w:val="00536590"/>
    <w:rsid w:val="00537E9A"/>
    <w:rsid w:val="00556C8F"/>
    <w:rsid w:val="00567B77"/>
    <w:rsid w:val="0058797D"/>
    <w:rsid w:val="005904CF"/>
    <w:rsid w:val="00597C37"/>
    <w:rsid w:val="005A61E6"/>
    <w:rsid w:val="005A638A"/>
    <w:rsid w:val="005B0917"/>
    <w:rsid w:val="005B1A7A"/>
    <w:rsid w:val="005C0461"/>
    <w:rsid w:val="005C0D2C"/>
    <w:rsid w:val="005C22D2"/>
    <w:rsid w:val="005C5835"/>
    <w:rsid w:val="005C5C15"/>
    <w:rsid w:val="005C633D"/>
    <w:rsid w:val="005C7E43"/>
    <w:rsid w:val="005D0455"/>
    <w:rsid w:val="005E0BDE"/>
    <w:rsid w:val="005E23EE"/>
    <w:rsid w:val="005F4A8D"/>
    <w:rsid w:val="00601E7A"/>
    <w:rsid w:val="006021A9"/>
    <w:rsid w:val="00606803"/>
    <w:rsid w:val="00611B7F"/>
    <w:rsid w:val="00611E3A"/>
    <w:rsid w:val="0061451B"/>
    <w:rsid w:val="0061679E"/>
    <w:rsid w:val="006215F2"/>
    <w:rsid w:val="00623F34"/>
    <w:rsid w:val="0062446E"/>
    <w:rsid w:val="00632B1A"/>
    <w:rsid w:val="00636079"/>
    <w:rsid w:val="006409F9"/>
    <w:rsid w:val="00640D3F"/>
    <w:rsid w:val="00641EB1"/>
    <w:rsid w:val="0064303D"/>
    <w:rsid w:val="00643981"/>
    <w:rsid w:val="006441E4"/>
    <w:rsid w:val="00644B6A"/>
    <w:rsid w:val="006467EB"/>
    <w:rsid w:val="0066603C"/>
    <w:rsid w:val="006666E7"/>
    <w:rsid w:val="00672D98"/>
    <w:rsid w:val="00673E0B"/>
    <w:rsid w:val="00675F01"/>
    <w:rsid w:val="00676F1A"/>
    <w:rsid w:val="00682873"/>
    <w:rsid w:val="00683627"/>
    <w:rsid w:val="00696593"/>
    <w:rsid w:val="006A0998"/>
    <w:rsid w:val="006A2B25"/>
    <w:rsid w:val="006A3CB8"/>
    <w:rsid w:val="006B0D64"/>
    <w:rsid w:val="006B2747"/>
    <w:rsid w:val="006C584F"/>
    <w:rsid w:val="006C63EE"/>
    <w:rsid w:val="006D4085"/>
    <w:rsid w:val="006D5FAF"/>
    <w:rsid w:val="006E45A5"/>
    <w:rsid w:val="006F4607"/>
    <w:rsid w:val="00707049"/>
    <w:rsid w:val="00716635"/>
    <w:rsid w:val="00717039"/>
    <w:rsid w:val="00720635"/>
    <w:rsid w:val="00721A18"/>
    <w:rsid w:val="00730309"/>
    <w:rsid w:val="007351C2"/>
    <w:rsid w:val="007364EB"/>
    <w:rsid w:val="007365E9"/>
    <w:rsid w:val="00737B00"/>
    <w:rsid w:val="00737F4B"/>
    <w:rsid w:val="00741E13"/>
    <w:rsid w:val="007447A1"/>
    <w:rsid w:val="0074568C"/>
    <w:rsid w:val="00747B29"/>
    <w:rsid w:val="007537F1"/>
    <w:rsid w:val="00754812"/>
    <w:rsid w:val="00762CAD"/>
    <w:rsid w:val="0076452C"/>
    <w:rsid w:val="00770EBA"/>
    <w:rsid w:val="00776C7D"/>
    <w:rsid w:val="00780B00"/>
    <w:rsid w:val="00781C48"/>
    <w:rsid w:val="007836B6"/>
    <w:rsid w:val="00783BE7"/>
    <w:rsid w:val="0078440C"/>
    <w:rsid w:val="0078630D"/>
    <w:rsid w:val="0079741D"/>
    <w:rsid w:val="007A0A9A"/>
    <w:rsid w:val="007A3272"/>
    <w:rsid w:val="007A3928"/>
    <w:rsid w:val="007A3BB4"/>
    <w:rsid w:val="007B0A1C"/>
    <w:rsid w:val="007B0A83"/>
    <w:rsid w:val="007C0003"/>
    <w:rsid w:val="007C4070"/>
    <w:rsid w:val="007C7164"/>
    <w:rsid w:val="007E1AF5"/>
    <w:rsid w:val="007E4E5F"/>
    <w:rsid w:val="007E6183"/>
    <w:rsid w:val="007F0DFD"/>
    <w:rsid w:val="007F7419"/>
    <w:rsid w:val="008104B9"/>
    <w:rsid w:val="00814DFE"/>
    <w:rsid w:val="00816365"/>
    <w:rsid w:val="00816503"/>
    <w:rsid w:val="00816571"/>
    <w:rsid w:val="00827847"/>
    <w:rsid w:val="00830EED"/>
    <w:rsid w:val="00830FE7"/>
    <w:rsid w:val="00836D8E"/>
    <w:rsid w:val="00837B29"/>
    <w:rsid w:val="00842083"/>
    <w:rsid w:val="00844450"/>
    <w:rsid w:val="0084594A"/>
    <w:rsid w:val="008479F9"/>
    <w:rsid w:val="00850063"/>
    <w:rsid w:val="0086017B"/>
    <w:rsid w:val="00860D92"/>
    <w:rsid w:val="00871277"/>
    <w:rsid w:val="008731A0"/>
    <w:rsid w:val="008736BD"/>
    <w:rsid w:val="008804F4"/>
    <w:rsid w:val="00881475"/>
    <w:rsid w:val="00883367"/>
    <w:rsid w:val="0088650E"/>
    <w:rsid w:val="00890599"/>
    <w:rsid w:val="00891687"/>
    <w:rsid w:val="008A1C06"/>
    <w:rsid w:val="008A5CDB"/>
    <w:rsid w:val="008A5DE5"/>
    <w:rsid w:val="008B0E19"/>
    <w:rsid w:val="008B28D0"/>
    <w:rsid w:val="008B39B1"/>
    <w:rsid w:val="008B6FA7"/>
    <w:rsid w:val="008B78F6"/>
    <w:rsid w:val="008C12CB"/>
    <w:rsid w:val="008C31B0"/>
    <w:rsid w:val="008C5CF5"/>
    <w:rsid w:val="008D411F"/>
    <w:rsid w:val="008F5238"/>
    <w:rsid w:val="00907956"/>
    <w:rsid w:val="00921633"/>
    <w:rsid w:val="00923A4B"/>
    <w:rsid w:val="00932E7F"/>
    <w:rsid w:val="00941F00"/>
    <w:rsid w:val="00941F9F"/>
    <w:rsid w:val="0095264C"/>
    <w:rsid w:val="009557DB"/>
    <w:rsid w:val="009663DF"/>
    <w:rsid w:val="00977EB4"/>
    <w:rsid w:val="00980FA6"/>
    <w:rsid w:val="0098344F"/>
    <w:rsid w:val="00985CDB"/>
    <w:rsid w:val="00993046"/>
    <w:rsid w:val="00997B9E"/>
    <w:rsid w:val="009A031D"/>
    <w:rsid w:val="009A153E"/>
    <w:rsid w:val="009A1F8E"/>
    <w:rsid w:val="009B36CC"/>
    <w:rsid w:val="009B5AB2"/>
    <w:rsid w:val="009D31ED"/>
    <w:rsid w:val="009D4CBE"/>
    <w:rsid w:val="009E4F9D"/>
    <w:rsid w:val="009F2C80"/>
    <w:rsid w:val="009F423D"/>
    <w:rsid w:val="00A07AEA"/>
    <w:rsid w:val="00A12EB8"/>
    <w:rsid w:val="00A140D4"/>
    <w:rsid w:val="00A17C5E"/>
    <w:rsid w:val="00A25B5B"/>
    <w:rsid w:val="00A327B0"/>
    <w:rsid w:val="00A32BBB"/>
    <w:rsid w:val="00A3426E"/>
    <w:rsid w:val="00A34400"/>
    <w:rsid w:val="00A37C1F"/>
    <w:rsid w:val="00A43101"/>
    <w:rsid w:val="00A50D33"/>
    <w:rsid w:val="00A51679"/>
    <w:rsid w:val="00A51891"/>
    <w:rsid w:val="00A534CA"/>
    <w:rsid w:val="00A55D1E"/>
    <w:rsid w:val="00A6656C"/>
    <w:rsid w:val="00A71773"/>
    <w:rsid w:val="00A727EF"/>
    <w:rsid w:val="00A73910"/>
    <w:rsid w:val="00A742E8"/>
    <w:rsid w:val="00A801D4"/>
    <w:rsid w:val="00A819E4"/>
    <w:rsid w:val="00A855E0"/>
    <w:rsid w:val="00A925B5"/>
    <w:rsid w:val="00A97C99"/>
    <w:rsid w:val="00AA21F4"/>
    <w:rsid w:val="00AA2EA8"/>
    <w:rsid w:val="00AB5410"/>
    <w:rsid w:val="00AB7930"/>
    <w:rsid w:val="00AE322A"/>
    <w:rsid w:val="00AF12E3"/>
    <w:rsid w:val="00AF3744"/>
    <w:rsid w:val="00B052EA"/>
    <w:rsid w:val="00B11D5B"/>
    <w:rsid w:val="00B165CC"/>
    <w:rsid w:val="00B21F36"/>
    <w:rsid w:val="00B225F9"/>
    <w:rsid w:val="00B22889"/>
    <w:rsid w:val="00B24689"/>
    <w:rsid w:val="00B3558D"/>
    <w:rsid w:val="00B4216D"/>
    <w:rsid w:val="00B4622C"/>
    <w:rsid w:val="00B46655"/>
    <w:rsid w:val="00B47D95"/>
    <w:rsid w:val="00B51F74"/>
    <w:rsid w:val="00B54F4F"/>
    <w:rsid w:val="00B576A5"/>
    <w:rsid w:val="00B605A7"/>
    <w:rsid w:val="00B6205D"/>
    <w:rsid w:val="00B623B2"/>
    <w:rsid w:val="00B63797"/>
    <w:rsid w:val="00B63DFD"/>
    <w:rsid w:val="00B67D73"/>
    <w:rsid w:val="00B7058C"/>
    <w:rsid w:val="00B83709"/>
    <w:rsid w:val="00B95AEB"/>
    <w:rsid w:val="00B95CAD"/>
    <w:rsid w:val="00B96B08"/>
    <w:rsid w:val="00B97F86"/>
    <w:rsid w:val="00BA4FC9"/>
    <w:rsid w:val="00BA7B5B"/>
    <w:rsid w:val="00BA7DCE"/>
    <w:rsid w:val="00BB21CA"/>
    <w:rsid w:val="00BB306C"/>
    <w:rsid w:val="00BB4F2C"/>
    <w:rsid w:val="00BC3F63"/>
    <w:rsid w:val="00BC569C"/>
    <w:rsid w:val="00BC6F76"/>
    <w:rsid w:val="00BC725E"/>
    <w:rsid w:val="00BD0320"/>
    <w:rsid w:val="00BD0D7D"/>
    <w:rsid w:val="00BD0E75"/>
    <w:rsid w:val="00BD2145"/>
    <w:rsid w:val="00BD2254"/>
    <w:rsid w:val="00BD5B0E"/>
    <w:rsid w:val="00BD6599"/>
    <w:rsid w:val="00BD6764"/>
    <w:rsid w:val="00BD76BF"/>
    <w:rsid w:val="00BE00F0"/>
    <w:rsid w:val="00BE5786"/>
    <w:rsid w:val="00C03ACC"/>
    <w:rsid w:val="00C04E6F"/>
    <w:rsid w:val="00C0622B"/>
    <w:rsid w:val="00C10E7D"/>
    <w:rsid w:val="00C13AB8"/>
    <w:rsid w:val="00C2077E"/>
    <w:rsid w:val="00C3075A"/>
    <w:rsid w:val="00C56A58"/>
    <w:rsid w:val="00C64710"/>
    <w:rsid w:val="00C665B3"/>
    <w:rsid w:val="00C733DB"/>
    <w:rsid w:val="00C743C2"/>
    <w:rsid w:val="00C75985"/>
    <w:rsid w:val="00C85541"/>
    <w:rsid w:val="00C85B6D"/>
    <w:rsid w:val="00C909E2"/>
    <w:rsid w:val="00C90B17"/>
    <w:rsid w:val="00CA1BD8"/>
    <w:rsid w:val="00CA3221"/>
    <w:rsid w:val="00CA5E6A"/>
    <w:rsid w:val="00CB25C1"/>
    <w:rsid w:val="00CB7506"/>
    <w:rsid w:val="00CC1E0F"/>
    <w:rsid w:val="00CD0636"/>
    <w:rsid w:val="00CD140E"/>
    <w:rsid w:val="00CD1C77"/>
    <w:rsid w:val="00CD351B"/>
    <w:rsid w:val="00CD3C84"/>
    <w:rsid w:val="00CD602A"/>
    <w:rsid w:val="00CE76D1"/>
    <w:rsid w:val="00CF223A"/>
    <w:rsid w:val="00D03F0F"/>
    <w:rsid w:val="00D063C2"/>
    <w:rsid w:val="00D1322A"/>
    <w:rsid w:val="00D14864"/>
    <w:rsid w:val="00D17C47"/>
    <w:rsid w:val="00D26E28"/>
    <w:rsid w:val="00D30590"/>
    <w:rsid w:val="00D332A5"/>
    <w:rsid w:val="00D34DE2"/>
    <w:rsid w:val="00D35C5E"/>
    <w:rsid w:val="00D40668"/>
    <w:rsid w:val="00D46208"/>
    <w:rsid w:val="00D51132"/>
    <w:rsid w:val="00D52A3E"/>
    <w:rsid w:val="00D52B25"/>
    <w:rsid w:val="00D57CF7"/>
    <w:rsid w:val="00D6109D"/>
    <w:rsid w:val="00D61A97"/>
    <w:rsid w:val="00D75B3F"/>
    <w:rsid w:val="00D76536"/>
    <w:rsid w:val="00D80D31"/>
    <w:rsid w:val="00D827FB"/>
    <w:rsid w:val="00D82FE9"/>
    <w:rsid w:val="00D86939"/>
    <w:rsid w:val="00D86CD6"/>
    <w:rsid w:val="00D95E12"/>
    <w:rsid w:val="00DA2B9D"/>
    <w:rsid w:val="00DB194B"/>
    <w:rsid w:val="00DB2B74"/>
    <w:rsid w:val="00DC0DC8"/>
    <w:rsid w:val="00DC3889"/>
    <w:rsid w:val="00DC7A20"/>
    <w:rsid w:val="00DD5249"/>
    <w:rsid w:val="00DE1A85"/>
    <w:rsid w:val="00DF647C"/>
    <w:rsid w:val="00DF7740"/>
    <w:rsid w:val="00E01F45"/>
    <w:rsid w:val="00E04281"/>
    <w:rsid w:val="00E04BDE"/>
    <w:rsid w:val="00E059A4"/>
    <w:rsid w:val="00E11386"/>
    <w:rsid w:val="00E121E9"/>
    <w:rsid w:val="00E12278"/>
    <w:rsid w:val="00E1687D"/>
    <w:rsid w:val="00E1765F"/>
    <w:rsid w:val="00E246B0"/>
    <w:rsid w:val="00E2483E"/>
    <w:rsid w:val="00E2586A"/>
    <w:rsid w:val="00E25CFC"/>
    <w:rsid w:val="00E27CFE"/>
    <w:rsid w:val="00E417EE"/>
    <w:rsid w:val="00E47860"/>
    <w:rsid w:val="00E47C27"/>
    <w:rsid w:val="00E7001D"/>
    <w:rsid w:val="00E70E5E"/>
    <w:rsid w:val="00E72BE4"/>
    <w:rsid w:val="00E77A9B"/>
    <w:rsid w:val="00E85EEA"/>
    <w:rsid w:val="00E866E9"/>
    <w:rsid w:val="00E909F7"/>
    <w:rsid w:val="00E923F5"/>
    <w:rsid w:val="00E93921"/>
    <w:rsid w:val="00E957EA"/>
    <w:rsid w:val="00EA2C14"/>
    <w:rsid w:val="00EA3E78"/>
    <w:rsid w:val="00EA4530"/>
    <w:rsid w:val="00EC5B1C"/>
    <w:rsid w:val="00ED38AE"/>
    <w:rsid w:val="00ED649C"/>
    <w:rsid w:val="00EE03B1"/>
    <w:rsid w:val="00EE0D15"/>
    <w:rsid w:val="00EE5E6C"/>
    <w:rsid w:val="00EE70D4"/>
    <w:rsid w:val="00EF01F6"/>
    <w:rsid w:val="00EF5E7F"/>
    <w:rsid w:val="00F0212E"/>
    <w:rsid w:val="00F04484"/>
    <w:rsid w:val="00F0752A"/>
    <w:rsid w:val="00F077D6"/>
    <w:rsid w:val="00F17A22"/>
    <w:rsid w:val="00F17B0E"/>
    <w:rsid w:val="00F22867"/>
    <w:rsid w:val="00F24CD0"/>
    <w:rsid w:val="00F36BD2"/>
    <w:rsid w:val="00F44DCF"/>
    <w:rsid w:val="00F503D8"/>
    <w:rsid w:val="00F534DE"/>
    <w:rsid w:val="00F57A77"/>
    <w:rsid w:val="00F63011"/>
    <w:rsid w:val="00F6374C"/>
    <w:rsid w:val="00F659EA"/>
    <w:rsid w:val="00F66C1C"/>
    <w:rsid w:val="00F70CBE"/>
    <w:rsid w:val="00F719E3"/>
    <w:rsid w:val="00F7446A"/>
    <w:rsid w:val="00F76902"/>
    <w:rsid w:val="00F818FF"/>
    <w:rsid w:val="00F8277C"/>
    <w:rsid w:val="00F84AE6"/>
    <w:rsid w:val="00F86D58"/>
    <w:rsid w:val="00F932D9"/>
    <w:rsid w:val="00F940D2"/>
    <w:rsid w:val="00F94F76"/>
    <w:rsid w:val="00F9572B"/>
    <w:rsid w:val="00F964C3"/>
    <w:rsid w:val="00F96E6E"/>
    <w:rsid w:val="00FA1EE5"/>
    <w:rsid w:val="00FA5582"/>
    <w:rsid w:val="00FB123E"/>
    <w:rsid w:val="00FB3E17"/>
    <w:rsid w:val="00FB4314"/>
    <w:rsid w:val="00FC0D2D"/>
    <w:rsid w:val="00FC1F09"/>
    <w:rsid w:val="00FC65AE"/>
    <w:rsid w:val="00FD2D32"/>
    <w:rsid w:val="00FD304D"/>
    <w:rsid w:val="00FD51AE"/>
    <w:rsid w:val="00FE3B3E"/>
    <w:rsid w:val="00FE5BDB"/>
    <w:rsid w:val="00FF5EC7"/>
    <w:rsid w:val="00FF703C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margin;mso-position-vertical:bottom;mso-position-vertical-relative:margin;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2"/>
    </o:shapelayout>
  </w:shapeDefaults>
  <w:decimalSymbol w:val="."/>
  <w:listSeparator w:val=";"/>
  <w14:docId w14:val="7B412707"/>
  <w15:docId w15:val="{D197A61D-30AD-4F8A-844C-E4506CAD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 w:qFormat="1"/>
    <w:lsdException w:name="Emphasis" w:uiPriority="2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7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9"/>
    <w:rsid w:val="00E866E9"/>
    <w:pPr>
      <w:spacing w:line="360" w:lineRule="auto"/>
      <w:jc w:val="both"/>
    </w:pPr>
    <w:rPr>
      <w:rFonts w:ascii="Garamond" w:hAnsi="Garamond"/>
      <w:sz w:val="24"/>
      <w:lang w:eastAsia="en-US"/>
    </w:rPr>
  </w:style>
  <w:style w:type="paragraph" w:styleId="Titre1">
    <w:name w:val="heading 1"/>
    <w:basedOn w:val="Normal"/>
    <w:next w:val="Texte"/>
    <w:link w:val="Titre1Car"/>
    <w:uiPriority w:val="1"/>
    <w:qFormat/>
    <w:rsid w:val="00E47860"/>
    <w:pPr>
      <w:keepNext/>
      <w:numPr>
        <w:numId w:val="2"/>
      </w:numPr>
      <w:spacing w:before="240" w:after="60" w:line="288" w:lineRule="auto"/>
      <w:jc w:val="left"/>
      <w:outlineLvl w:val="0"/>
    </w:pPr>
    <w:rPr>
      <w:rFonts w:ascii="Times New Roman" w:hAnsi="Times New Roman"/>
      <w:b/>
      <w:kern w:val="28"/>
      <w:szCs w:val="24"/>
    </w:rPr>
  </w:style>
  <w:style w:type="paragraph" w:styleId="Titre2">
    <w:name w:val="heading 2"/>
    <w:basedOn w:val="Normal"/>
    <w:next w:val="Texte"/>
    <w:uiPriority w:val="1"/>
    <w:qFormat/>
    <w:rsid w:val="00E47860"/>
    <w:pPr>
      <w:keepNext/>
      <w:numPr>
        <w:ilvl w:val="1"/>
        <w:numId w:val="2"/>
      </w:numPr>
      <w:spacing w:before="240" w:after="60" w:line="288" w:lineRule="auto"/>
      <w:jc w:val="left"/>
      <w:outlineLvl w:val="1"/>
    </w:pPr>
    <w:rPr>
      <w:rFonts w:ascii="Times New Roman" w:hAnsi="Times New Roman"/>
      <w:b/>
      <w:kern w:val="28"/>
      <w:szCs w:val="24"/>
    </w:rPr>
  </w:style>
  <w:style w:type="paragraph" w:styleId="Titre3">
    <w:name w:val="heading 3"/>
    <w:basedOn w:val="Normal"/>
    <w:next w:val="Texte"/>
    <w:uiPriority w:val="1"/>
    <w:qFormat/>
    <w:rsid w:val="00E47860"/>
    <w:pPr>
      <w:keepNext/>
      <w:numPr>
        <w:ilvl w:val="2"/>
        <w:numId w:val="2"/>
      </w:numPr>
      <w:spacing w:before="240" w:after="60" w:line="288" w:lineRule="auto"/>
      <w:ind w:left="0"/>
      <w:jc w:val="left"/>
      <w:outlineLvl w:val="2"/>
    </w:pPr>
    <w:rPr>
      <w:rFonts w:ascii="Times New Roman" w:hAnsi="Times New Roman"/>
      <w:b/>
      <w:iCs/>
      <w:szCs w:val="24"/>
    </w:rPr>
  </w:style>
  <w:style w:type="paragraph" w:styleId="Titre4">
    <w:name w:val="heading 4"/>
    <w:basedOn w:val="Normal"/>
    <w:next w:val="Texte"/>
    <w:uiPriority w:val="1"/>
    <w:qFormat/>
    <w:rsid w:val="00E47860"/>
    <w:pPr>
      <w:keepNext/>
      <w:numPr>
        <w:ilvl w:val="3"/>
        <w:numId w:val="2"/>
      </w:numPr>
      <w:spacing w:before="240" w:after="60" w:line="288" w:lineRule="auto"/>
      <w:ind w:left="0"/>
      <w:jc w:val="left"/>
      <w:outlineLvl w:val="3"/>
    </w:pPr>
    <w:rPr>
      <w:rFonts w:ascii="Times New Roman" w:hAnsi="Times New Roman"/>
      <w:b/>
      <w:szCs w:val="24"/>
    </w:rPr>
  </w:style>
  <w:style w:type="paragraph" w:styleId="Titre5">
    <w:name w:val="heading 5"/>
    <w:basedOn w:val="Titre4"/>
    <w:next w:val="Texte"/>
    <w:uiPriority w:val="1"/>
    <w:qFormat/>
    <w:rsid w:val="00E47860"/>
    <w:pPr>
      <w:numPr>
        <w:ilvl w:val="4"/>
      </w:numPr>
      <w:spacing w:before="120"/>
      <w:ind w:left="0"/>
      <w:outlineLvl w:val="4"/>
    </w:pPr>
    <w:rPr>
      <w:iCs/>
    </w:rPr>
  </w:style>
  <w:style w:type="paragraph" w:styleId="Titre6">
    <w:name w:val="heading 6"/>
    <w:basedOn w:val="Normal"/>
    <w:next w:val="Normal"/>
    <w:uiPriority w:val="22"/>
    <w:semiHidden/>
    <w:rsid w:val="00836D8E"/>
    <w:pPr>
      <w:numPr>
        <w:ilvl w:val="5"/>
        <w:numId w:val="2"/>
      </w:numPr>
      <w:spacing w:before="120"/>
      <w:jc w:val="left"/>
      <w:outlineLvl w:val="5"/>
    </w:pPr>
    <w:rPr>
      <w:rFonts w:ascii="Verdana" w:hAnsi="Verdana"/>
      <w:i/>
    </w:rPr>
  </w:style>
  <w:style w:type="paragraph" w:styleId="Titre7">
    <w:name w:val="heading 7"/>
    <w:basedOn w:val="Normal"/>
    <w:next w:val="Normal"/>
    <w:uiPriority w:val="22"/>
    <w:semiHidden/>
    <w:rsid w:val="00836D8E"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uiPriority w:val="22"/>
    <w:semiHidden/>
    <w:rsid w:val="00836D8E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uiPriority w:val="22"/>
    <w:semiHidden/>
    <w:rsid w:val="00836D8E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qFormat/>
    <w:rsid w:val="00E47860"/>
    <w:pPr>
      <w:spacing w:after="160" w:line="240" w:lineRule="auto"/>
      <w:ind w:firstLine="567"/>
    </w:pPr>
    <w:rPr>
      <w:rFonts w:ascii="Times New Roman" w:hAnsi="Times New Roman"/>
    </w:rPr>
  </w:style>
  <w:style w:type="character" w:customStyle="1" w:styleId="Titre1Car">
    <w:name w:val="Titre 1 Car"/>
    <w:link w:val="Titre1"/>
    <w:uiPriority w:val="1"/>
    <w:rsid w:val="00E47860"/>
    <w:rPr>
      <w:b/>
      <w:kern w:val="28"/>
      <w:sz w:val="24"/>
      <w:szCs w:val="24"/>
      <w:lang w:eastAsia="en-US"/>
    </w:rPr>
  </w:style>
  <w:style w:type="paragraph" w:customStyle="1" w:styleId="1Sous-titre">
    <w:name w:val="1|Sous-titre"/>
    <w:basedOn w:val="Normal"/>
    <w:uiPriority w:val="11"/>
    <w:rsid w:val="00F22867"/>
    <w:pPr>
      <w:tabs>
        <w:tab w:val="center" w:pos="4680"/>
      </w:tabs>
      <w:spacing w:before="120" w:after="480" w:line="240" w:lineRule="auto"/>
      <w:jc w:val="center"/>
    </w:pPr>
    <w:rPr>
      <w:rFonts w:ascii="Times New Roman" w:hAnsi="Times New Roman"/>
      <w:bCs/>
      <w:szCs w:val="36"/>
    </w:rPr>
  </w:style>
  <w:style w:type="paragraph" w:customStyle="1" w:styleId="1Auteur">
    <w:name w:val="1|Auteur"/>
    <w:basedOn w:val="Normal"/>
    <w:uiPriority w:val="12"/>
    <w:rsid w:val="008B6FA7"/>
    <w:pPr>
      <w:spacing w:before="360" w:after="240" w:line="240" w:lineRule="auto"/>
      <w:jc w:val="center"/>
    </w:pPr>
    <w:rPr>
      <w:rFonts w:ascii="Times New Roman" w:hAnsi="Times New Roman" w:cs="Arial"/>
      <w:b/>
      <w:bCs/>
      <w:sz w:val="28"/>
      <w:szCs w:val="36"/>
    </w:rPr>
  </w:style>
  <w:style w:type="character" w:styleId="Numrodepage">
    <w:name w:val="page number"/>
    <w:basedOn w:val="Policepardfaut"/>
    <w:uiPriority w:val="98"/>
    <w:semiHidden/>
    <w:unhideWhenUsed/>
    <w:rsid w:val="00FD2D32"/>
  </w:style>
  <w:style w:type="paragraph" w:customStyle="1" w:styleId="LgendeFig">
    <w:name w:val="LégendeFig"/>
    <w:basedOn w:val="Lgende"/>
    <w:uiPriority w:val="3"/>
    <w:qFormat/>
    <w:rsid w:val="00E47860"/>
    <w:pPr>
      <w:spacing w:before="0" w:line="288" w:lineRule="auto"/>
    </w:pPr>
    <w:rPr>
      <w:rFonts w:ascii="Times New Roman" w:hAnsi="Times New Roman"/>
      <w:b/>
      <w:bCs/>
      <w:i/>
      <w:iCs/>
      <w:sz w:val="20"/>
    </w:rPr>
  </w:style>
  <w:style w:type="paragraph" w:customStyle="1" w:styleId="1TitreThse">
    <w:name w:val="1|TitreThèse"/>
    <w:basedOn w:val="Normal"/>
    <w:uiPriority w:val="10"/>
    <w:rsid w:val="00F22867"/>
    <w:pPr>
      <w:spacing w:before="360" w:after="360" w:line="240" w:lineRule="auto"/>
      <w:jc w:val="center"/>
    </w:pPr>
    <w:rPr>
      <w:rFonts w:ascii="Times New Roman" w:hAnsi="Times New Roman"/>
      <w:b/>
      <w:bCs/>
      <w:sz w:val="56"/>
      <w:szCs w:val="44"/>
    </w:rPr>
  </w:style>
  <w:style w:type="paragraph" w:customStyle="1" w:styleId="3Annexespagedegarde">
    <w:name w:val="3|Annexes page de garde"/>
    <w:basedOn w:val="Normal"/>
    <w:uiPriority w:val="14"/>
    <w:rsid w:val="006C584F"/>
    <w:pPr>
      <w:spacing w:before="4680"/>
      <w:jc w:val="center"/>
      <w:outlineLvl w:val="0"/>
    </w:pPr>
    <w:rPr>
      <w:rFonts w:ascii="Verdana" w:hAnsi="Verdana"/>
      <w:b/>
      <w:sz w:val="72"/>
      <w:lang w:eastAsia="fr-FR"/>
    </w:rPr>
  </w:style>
  <w:style w:type="paragraph" w:customStyle="1" w:styleId="3Biblioitem">
    <w:name w:val="3|Biblio item"/>
    <w:basedOn w:val="Normal"/>
    <w:uiPriority w:val="14"/>
    <w:qFormat/>
    <w:rsid w:val="00E866E9"/>
    <w:pPr>
      <w:spacing w:after="240"/>
      <w:ind w:left="720" w:hanging="720"/>
    </w:pPr>
  </w:style>
  <w:style w:type="paragraph" w:customStyle="1" w:styleId="3Bibliotitre">
    <w:name w:val="3|Biblio titre"/>
    <w:basedOn w:val="Normal"/>
    <w:next w:val="3Biblioitem"/>
    <w:uiPriority w:val="14"/>
    <w:qFormat/>
    <w:rsid w:val="00086AAC"/>
    <w:pPr>
      <w:spacing w:before="360" w:after="120"/>
      <w:jc w:val="left"/>
    </w:pPr>
    <w:rPr>
      <w:rFonts w:ascii="Verdana" w:hAnsi="Verdana"/>
      <w:sz w:val="28"/>
    </w:rPr>
  </w:style>
  <w:style w:type="paragraph" w:customStyle="1" w:styleId="LgendeTab">
    <w:name w:val="LégendeTab"/>
    <w:basedOn w:val="Lgende"/>
    <w:uiPriority w:val="2"/>
    <w:qFormat/>
    <w:rsid w:val="00E47860"/>
    <w:pPr>
      <w:keepNext/>
      <w:spacing w:after="60" w:line="288" w:lineRule="auto"/>
      <w:jc w:val="left"/>
    </w:pPr>
    <w:rPr>
      <w:rFonts w:ascii="Times New Roman" w:hAnsi="Times New Roman"/>
      <w:b/>
      <w:bCs/>
      <w:i/>
      <w:iCs/>
      <w:sz w:val="20"/>
    </w:rPr>
  </w:style>
  <w:style w:type="paragraph" w:styleId="TM1">
    <w:name w:val="toc 1"/>
    <w:basedOn w:val="Normal"/>
    <w:next w:val="Normal"/>
    <w:autoRedefine/>
    <w:uiPriority w:val="39"/>
    <w:unhideWhenUsed/>
    <w:rsid w:val="00325EAE"/>
    <w:pPr>
      <w:tabs>
        <w:tab w:val="right" w:leader="dot" w:pos="9629"/>
      </w:tabs>
      <w:spacing w:line="312" w:lineRule="auto"/>
      <w:jc w:val="left"/>
    </w:pPr>
    <w:rPr>
      <w:b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0818B5"/>
    <w:pPr>
      <w:spacing w:line="312" w:lineRule="auto"/>
      <w:ind w:left="238"/>
      <w:jc w:val="left"/>
    </w:pPr>
  </w:style>
  <w:style w:type="paragraph" w:styleId="TM3">
    <w:name w:val="toc 3"/>
    <w:basedOn w:val="Normal"/>
    <w:next w:val="Normal"/>
    <w:autoRedefine/>
    <w:uiPriority w:val="39"/>
    <w:unhideWhenUsed/>
    <w:rsid w:val="000818B5"/>
    <w:pPr>
      <w:spacing w:line="312" w:lineRule="auto"/>
      <w:ind w:left="482"/>
      <w:jc w:val="left"/>
    </w:pPr>
    <w:rPr>
      <w:i/>
    </w:rPr>
  </w:style>
  <w:style w:type="paragraph" w:styleId="TM4">
    <w:name w:val="toc 4"/>
    <w:basedOn w:val="Normal"/>
    <w:next w:val="Normal"/>
    <w:autoRedefine/>
    <w:uiPriority w:val="39"/>
    <w:unhideWhenUsed/>
    <w:rsid w:val="00E85EEA"/>
    <w:pPr>
      <w:spacing w:line="312" w:lineRule="auto"/>
      <w:ind w:left="720"/>
      <w:jc w:val="left"/>
    </w:pPr>
    <w:rPr>
      <w:sz w:val="21"/>
    </w:rPr>
  </w:style>
  <w:style w:type="paragraph" w:styleId="TM5">
    <w:name w:val="toc 5"/>
    <w:basedOn w:val="TM4"/>
    <w:next w:val="Normal"/>
    <w:autoRedefine/>
    <w:uiPriority w:val="39"/>
    <w:unhideWhenUsed/>
    <w:rsid w:val="00E85EEA"/>
    <w:pPr>
      <w:ind w:left="958"/>
    </w:pPr>
    <w:rPr>
      <w:i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FD2D32"/>
    <w:pPr>
      <w:ind w:left="1200"/>
    </w:pPr>
  </w:style>
  <w:style w:type="paragraph" w:styleId="TM7">
    <w:name w:val="toc 7"/>
    <w:basedOn w:val="Normal"/>
    <w:next w:val="Normal"/>
    <w:autoRedefine/>
    <w:uiPriority w:val="39"/>
    <w:semiHidden/>
    <w:rsid w:val="00FD2D32"/>
    <w:pPr>
      <w:ind w:left="1440"/>
    </w:pPr>
  </w:style>
  <w:style w:type="paragraph" w:styleId="TM8">
    <w:name w:val="toc 8"/>
    <w:basedOn w:val="Normal"/>
    <w:next w:val="Normal"/>
    <w:autoRedefine/>
    <w:uiPriority w:val="39"/>
    <w:semiHidden/>
    <w:rsid w:val="00FD2D32"/>
    <w:pPr>
      <w:ind w:left="1680"/>
    </w:pPr>
  </w:style>
  <w:style w:type="paragraph" w:styleId="TM9">
    <w:name w:val="toc 9"/>
    <w:basedOn w:val="Normal"/>
    <w:next w:val="Normal"/>
    <w:autoRedefine/>
    <w:uiPriority w:val="39"/>
    <w:semiHidden/>
    <w:rsid w:val="00FD2D32"/>
    <w:pPr>
      <w:ind w:left="1920"/>
    </w:pPr>
  </w:style>
  <w:style w:type="paragraph" w:styleId="Tabledesillustrations">
    <w:name w:val="table of figures"/>
    <w:basedOn w:val="Normal"/>
    <w:next w:val="Normal"/>
    <w:uiPriority w:val="99"/>
    <w:unhideWhenUsed/>
    <w:rsid w:val="00150B3A"/>
    <w:pPr>
      <w:ind w:left="480" w:hanging="480"/>
      <w:jc w:val="left"/>
    </w:pPr>
    <w:rPr>
      <w:rFonts w:asciiTheme="minorHAnsi" w:hAnsiTheme="minorHAnsi" w:cstheme="minorHAnsi"/>
      <w:b/>
      <w:bCs/>
      <w:sz w:val="20"/>
    </w:rPr>
  </w:style>
  <w:style w:type="paragraph" w:customStyle="1" w:styleId="3Annexestitre1">
    <w:name w:val="3|Annexes titre 1"/>
    <w:basedOn w:val="Normal"/>
    <w:next w:val="Texte"/>
    <w:uiPriority w:val="14"/>
    <w:qFormat/>
    <w:rsid w:val="00464E6E"/>
    <w:pPr>
      <w:spacing w:before="480" w:after="240"/>
      <w:jc w:val="left"/>
    </w:pPr>
    <w:rPr>
      <w:rFonts w:ascii="Verdana" w:hAnsi="Verdana"/>
      <w:b/>
      <w:sz w:val="32"/>
      <w:lang w:eastAsia="fr-FR"/>
    </w:rPr>
  </w:style>
  <w:style w:type="paragraph" w:customStyle="1" w:styleId="3Annexestitre2">
    <w:name w:val="3|Annexes titre 2"/>
    <w:basedOn w:val="Normal"/>
    <w:next w:val="Texte"/>
    <w:uiPriority w:val="14"/>
    <w:qFormat/>
    <w:rsid w:val="001B6C07"/>
    <w:pPr>
      <w:spacing w:before="120" w:after="240" w:line="240" w:lineRule="auto"/>
      <w:ind w:left="340"/>
      <w:jc w:val="left"/>
    </w:pPr>
    <w:rPr>
      <w:rFonts w:ascii="Verdana" w:hAnsi="Verdana"/>
      <w:i/>
      <w:sz w:val="26"/>
      <w:lang w:eastAsia="fr-FR"/>
    </w:rPr>
  </w:style>
  <w:style w:type="paragraph" w:styleId="Lgende">
    <w:name w:val="caption"/>
    <w:basedOn w:val="Normal"/>
    <w:next w:val="Normal"/>
    <w:uiPriority w:val="35"/>
    <w:semiHidden/>
    <w:qFormat/>
    <w:rsid w:val="00836D8E"/>
    <w:pPr>
      <w:spacing w:before="120" w:after="120"/>
    </w:pPr>
  </w:style>
  <w:style w:type="paragraph" w:styleId="Explorateurdedocuments">
    <w:name w:val="Document Map"/>
    <w:basedOn w:val="Normal"/>
    <w:uiPriority w:val="98"/>
    <w:semiHidden/>
    <w:unhideWhenUsed/>
    <w:rsid w:val="00FD2D32"/>
    <w:pPr>
      <w:shd w:val="clear" w:color="auto" w:fill="000080"/>
    </w:pPr>
    <w:rPr>
      <w:rFonts w:ascii="Tahoma" w:hAnsi="Tahoma"/>
    </w:rPr>
  </w:style>
  <w:style w:type="character" w:styleId="Appelnotedebasdep">
    <w:name w:val="footnote reference"/>
    <w:uiPriority w:val="20"/>
    <w:semiHidden/>
    <w:rsid w:val="00CA1BD8"/>
    <w:rPr>
      <w:vertAlign w:val="superscript"/>
    </w:rPr>
  </w:style>
  <w:style w:type="character" w:styleId="Lienhypertexte">
    <w:name w:val="Hyperlink"/>
    <w:uiPriority w:val="99"/>
    <w:unhideWhenUsed/>
    <w:rsid w:val="00FD2D32"/>
    <w:rPr>
      <w:color w:val="0000FF"/>
      <w:u w:val="single"/>
    </w:rPr>
  </w:style>
  <w:style w:type="paragraph" w:styleId="En-tte">
    <w:name w:val="header"/>
    <w:basedOn w:val="Normal"/>
    <w:uiPriority w:val="98"/>
    <w:unhideWhenUsed/>
    <w:rsid w:val="00FD2D3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20"/>
    <w:semiHidden/>
    <w:rsid w:val="008B28D0"/>
    <w:pPr>
      <w:tabs>
        <w:tab w:val="center" w:pos="4536"/>
        <w:tab w:val="right" w:pos="9072"/>
      </w:tabs>
      <w:spacing w:line="240" w:lineRule="auto"/>
    </w:pPr>
    <w:rPr>
      <w:color w:val="808080"/>
      <w:sz w:val="20"/>
    </w:rPr>
  </w:style>
  <w:style w:type="character" w:customStyle="1" w:styleId="PieddepageCar">
    <w:name w:val="Pied de page Car"/>
    <w:link w:val="Pieddepage"/>
    <w:uiPriority w:val="20"/>
    <w:semiHidden/>
    <w:rsid w:val="00881475"/>
    <w:rPr>
      <w:rFonts w:ascii="Garamond" w:hAnsi="Garamond"/>
      <w:color w:val="808080"/>
      <w:lang w:eastAsia="en-US"/>
    </w:rPr>
  </w:style>
  <w:style w:type="paragraph" w:styleId="Notedebasdepage">
    <w:name w:val="footnote text"/>
    <w:basedOn w:val="Texte"/>
    <w:link w:val="NotedebasdepageCar"/>
    <w:uiPriority w:val="20"/>
    <w:semiHidden/>
    <w:rsid w:val="00C03ACC"/>
    <w:pPr>
      <w:spacing w:after="0"/>
    </w:pPr>
    <w:rPr>
      <w:sz w:val="20"/>
    </w:rPr>
  </w:style>
  <w:style w:type="character" w:customStyle="1" w:styleId="NotedebasdepageCar">
    <w:name w:val="Note de bas de page Car"/>
    <w:link w:val="Notedebasdepage"/>
    <w:uiPriority w:val="20"/>
    <w:semiHidden/>
    <w:rsid w:val="00881475"/>
    <w:rPr>
      <w:rFonts w:ascii="Garamond" w:hAnsi="Garamond"/>
      <w:lang w:eastAsia="en-US"/>
    </w:rPr>
  </w:style>
  <w:style w:type="character" w:customStyle="1" w:styleId="Caractresdenotedebasdepage">
    <w:name w:val="Caractères de note de bas de page"/>
    <w:uiPriority w:val="20"/>
    <w:semiHidden/>
    <w:rsid w:val="00CA1BD8"/>
    <w:rPr>
      <w:vertAlign w:val="superscript"/>
    </w:rPr>
  </w:style>
  <w:style w:type="character" w:styleId="Lienhypertextesuivivisit">
    <w:name w:val="FollowedHyperlink"/>
    <w:uiPriority w:val="99"/>
    <w:semiHidden/>
    <w:unhideWhenUsed/>
    <w:rsid w:val="00CB25C1"/>
    <w:rPr>
      <w:color w:val="954F72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12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5B5B"/>
    <w:rPr>
      <w:rFonts w:ascii="Tahoma" w:hAnsi="Tahoma" w:cs="Tahoma"/>
      <w:sz w:val="16"/>
      <w:szCs w:val="16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qFormat/>
    <w:rsid w:val="004B731C"/>
    <w:pPr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customStyle="1" w:styleId="1SpcialitParcoursOption">
    <w:name w:val="1|Spécialité Parcours Option"/>
    <w:basedOn w:val="Normal"/>
    <w:uiPriority w:val="9"/>
    <w:rsid w:val="00F22867"/>
    <w:pPr>
      <w:spacing w:before="120" w:after="600" w:line="276" w:lineRule="auto"/>
      <w:ind w:left="2829" w:firstLine="289"/>
      <w:contextualSpacing/>
      <w:jc w:val="left"/>
    </w:pPr>
    <w:rPr>
      <w:rFonts w:ascii="Times New Roman" w:hAnsi="Times New Roman"/>
      <w:b/>
      <w:sz w:val="28"/>
      <w:szCs w:val="28"/>
    </w:rPr>
  </w:style>
  <w:style w:type="paragraph" w:customStyle="1" w:styleId="1IntitulMaster">
    <w:name w:val="1|IntituléMaster"/>
    <w:basedOn w:val="Normal"/>
    <w:uiPriority w:val="8"/>
    <w:rsid w:val="00B51F74"/>
    <w:pPr>
      <w:spacing w:before="240" w:after="360" w:line="276" w:lineRule="auto"/>
      <w:contextualSpacing/>
      <w:jc w:val="center"/>
    </w:pPr>
    <w:rPr>
      <w:rFonts w:ascii="Times New Roman" w:hAnsi="Times New Roman"/>
      <w:sz w:val="28"/>
      <w:szCs w:val="28"/>
    </w:rPr>
  </w:style>
  <w:style w:type="character" w:customStyle="1" w:styleId="Gras">
    <w:name w:val="Gras"/>
    <w:basedOn w:val="Policepardfaut"/>
    <w:uiPriority w:val="1"/>
    <w:semiHidden/>
    <w:qFormat/>
    <w:rsid w:val="00150B3A"/>
    <w:rPr>
      <w:b/>
      <w:bCs/>
    </w:rPr>
  </w:style>
  <w:style w:type="numbering" w:customStyle="1" w:styleId="Style1">
    <w:name w:val="Style1"/>
    <w:uiPriority w:val="99"/>
    <w:rsid w:val="002D6AB9"/>
    <w:pPr>
      <w:numPr>
        <w:numId w:val="1"/>
      </w:numPr>
    </w:pPr>
  </w:style>
  <w:style w:type="paragraph" w:styleId="Paragraphedeliste">
    <w:name w:val="List Paragraph"/>
    <w:basedOn w:val="Normal"/>
    <w:uiPriority w:val="34"/>
    <w:qFormat/>
    <w:rsid w:val="00F6374C"/>
    <w:pPr>
      <w:ind w:left="720"/>
      <w:contextualSpacing/>
    </w:pPr>
  </w:style>
  <w:style w:type="paragraph" w:styleId="Bibliographie">
    <w:name w:val="Bibliography"/>
    <w:basedOn w:val="3Biblioitem"/>
    <w:next w:val="Normal"/>
    <w:uiPriority w:val="21"/>
    <w:semiHidden/>
    <w:rsid w:val="00632B1A"/>
    <w:pPr>
      <w:spacing w:after="0" w:line="480" w:lineRule="auto"/>
    </w:pPr>
  </w:style>
  <w:style w:type="paragraph" w:customStyle="1" w:styleId="1Titresection">
    <w:name w:val="1|Titre section"/>
    <w:basedOn w:val="Titre1"/>
    <w:next w:val="Texte"/>
    <w:link w:val="1TitresectionCar"/>
    <w:uiPriority w:val="14"/>
    <w:rsid w:val="00B24689"/>
    <w:pPr>
      <w:numPr>
        <w:numId w:val="0"/>
      </w:numPr>
      <w:spacing w:after="480"/>
    </w:pPr>
    <w:rPr>
      <w:sz w:val="28"/>
      <w:szCs w:val="28"/>
    </w:rPr>
  </w:style>
  <w:style w:type="character" w:customStyle="1" w:styleId="1TitresectionCar">
    <w:name w:val="1|Titre section Car"/>
    <w:basedOn w:val="Titre1Car"/>
    <w:link w:val="1Titresection"/>
    <w:uiPriority w:val="14"/>
    <w:rsid w:val="00B24689"/>
    <w:rPr>
      <w:rFonts w:ascii="Garamond" w:hAnsi="Garamond"/>
      <w:b/>
      <w:kern w:val="28"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6603C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eastAsia="fr-FR"/>
    </w:rPr>
  </w:style>
  <w:style w:type="paragraph" w:customStyle="1" w:styleId="1DirecteurJurySoutenance">
    <w:name w:val="1|Directeur Jury Soutenance"/>
    <w:uiPriority w:val="13"/>
    <w:rsid w:val="004C6E93"/>
    <w:pPr>
      <w:spacing w:after="240" w:line="360" w:lineRule="auto"/>
      <w:contextualSpacing/>
    </w:pPr>
    <w:rPr>
      <w:rFonts w:ascii="Garamond" w:hAnsi="Garamond"/>
      <w:sz w:val="24"/>
      <w:lang w:eastAsia="en-US"/>
    </w:rPr>
  </w:style>
  <w:style w:type="table" w:styleId="Grilledutableau">
    <w:name w:val="Table Grid"/>
    <w:basedOn w:val="TableauNormal"/>
    <w:uiPriority w:val="39"/>
    <w:rsid w:val="001F6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391C33"/>
    <w:pPr>
      <w:numPr>
        <w:numId w:val="3"/>
      </w:numPr>
    </w:pPr>
  </w:style>
  <w:style w:type="paragraph" w:customStyle="1" w:styleId="1Universit">
    <w:name w:val="1|Université"/>
    <w:basedOn w:val="Normal"/>
    <w:uiPriority w:val="4"/>
    <w:rsid w:val="00EF01F6"/>
    <w:pPr>
      <w:spacing w:before="120" w:line="276" w:lineRule="auto"/>
      <w:jc w:val="center"/>
    </w:pPr>
    <w:rPr>
      <w:rFonts w:ascii="Times New Roman" w:hAnsi="Times New Roman"/>
      <w:b/>
    </w:rPr>
  </w:style>
  <w:style w:type="paragraph" w:customStyle="1" w:styleId="1Siteuniversitaire">
    <w:name w:val="1|Site universitaire"/>
    <w:basedOn w:val="Normal"/>
    <w:uiPriority w:val="5"/>
    <w:rsid w:val="00EF01F6"/>
    <w:pPr>
      <w:spacing w:line="276" w:lineRule="auto"/>
      <w:jc w:val="center"/>
    </w:pPr>
    <w:rPr>
      <w:rFonts w:ascii="Times New Roman" w:hAnsi="Times New Roman"/>
    </w:rPr>
  </w:style>
  <w:style w:type="paragraph" w:customStyle="1" w:styleId="1Anneuniversitaire">
    <w:name w:val="1|Année universitaire"/>
    <w:basedOn w:val="Normal"/>
    <w:uiPriority w:val="6"/>
    <w:rsid w:val="00EF01F6"/>
    <w:pPr>
      <w:spacing w:before="120" w:line="276" w:lineRule="auto"/>
      <w:jc w:val="center"/>
    </w:pPr>
    <w:rPr>
      <w:rFonts w:ascii="Times New Roman" w:hAnsi="Times New Roman"/>
    </w:rPr>
  </w:style>
  <w:style w:type="paragraph" w:customStyle="1" w:styleId="1Typededoc">
    <w:name w:val="1|Type de doc"/>
    <w:next w:val="1IntitulMaster"/>
    <w:uiPriority w:val="7"/>
    <w:rsid w:val="00B51F74"/>
    <w:pPr>
      <w:spacing w:before="360" w:after="120"/>
      <w:jc w:val="center"/>
    </w:pPr>
    <w:rPr>
      <w:b/>
      <w:sz w:val="28"/>
      <w:szCs w:val="28"/>
      <w:lang w:eastAsia="en-US"/>
    </w:rPr>
  </w:style>
  <w:style w:type="character" w:customStyle="1" w:styleId="Italique">
    <w:name w:val="Italique"/>
    <w:semiHidden/>
    <w:rsid w:val="00E866E9"/>
    <w:rPr>
      <w:i/>
    </w:rPr>
  </w:style>
  <w:style w:type="character" w:styleId="Marquedecommentaire">
    <w:name w:val="annotation reference"/>
    <w:basedOn w:val="Policepardfaut"/>
    <w:uiPriority w:val="99"/>
    <w:semiHidden/>
    <w:unhideWhenUsed/>
    <w:rsid w:val="004D1E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1EE0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1EE0"/>
    <w:rPr>
      <w:rFonts w:ascii="Garamond" w:hAnsi="Garamond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1E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1EE0"/>
    <w:rPr>
      <w:rFonts w:ascii="Garamond" w:hAnsi="Garamond"/>
      <w:b/>
      <w:bCs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8C31B0"/>
    <w:pPr>
      <w:framePr w:w="7938" w:h="1985" w:hRule="exact" w:hSpace="141" w:wrap="auto" w:hAnchor="page" w:xAlign="center" w:yAlign="bottom"/>
      <w:spacing w:line="240" w:lineRule="auto"/>
      <w:ind w:left="2835"/>
    </w:pPr>
    <w:rPr>
      <w:rFonts w:asciiTheme="majorHAnsi" w:eastAsiaTheme="majorEastAsia" w:hAnsiTheme="majorHAnsi" w:cstheme="majorBidi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C31B0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8C31B0"/>
    <w:pPr>
      <w:spacing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C31B0"/>
    <w:rPr>
      <w:rFonts w:ascii="Garamond" w:hAnsi="Garamond"/>
      <w:i/>
      <w:iCs/>
      <w:sz w:val="24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8C31B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C31B0"/>
    <w:rPr>
      <w:rFonts w:ascii="Garamond" w:hAnsi="Garamond"/>
      <w:i/>
      <w:iCs/>
      <w:color w:val="404040" w:themeColor="text1" w:themeTint="BF"/>
      <w:sz w:val="24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31B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31B0"/>
    <w:rPr>
      <w:rFonts w:ascii="Garamond" w:hAnsi="Garamond"/>
      <w:i/>
      <w:iCs/>
      <w:color w:val="4F81BD" w:themeColor="accent1"/>
      <w:sz w:val="24"/>
      <w:lang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C31B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C31B0"/>
    <w:rPr>
      <w:rFonts w:ascii="Garamond" w:hAnsi="Garamond"/>
      <w:sz w:val="24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8C31B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8C31B0"/>
    <w:rPr>
      <w:rFonts w:ascii="Garamond" w:hAnsi="Garamond"/>
      <w:sz w:val="24"/>
      <w:lang w:eastAsia="en-US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8C31B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8C31B0"/>
    <w:rPr>
      <w:rFonts w:ascii="Garamond" w:hAnsi="Garamond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C31B0"/>
  </w:style>
  <w:style w:type="character" w:customStyle="1" w:styleId="DateCar">
    <w:name w:val="Date Car"/>
    <w:basedOn w:val="Policepardfaut"/>
    <w:link w:val="Date"/>
    <w:uiPriority w:val="99"/>
    <w:semiHidden/>
    <w:rsid w:val="008C31B0"/>
    <w:rPr>
      <w:rFonts w:ascii="Garamond" w:hAnsi="Garamond"/>
      <w:sz w:val="24"/>
      <w:lang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C31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C31B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C31B0"/>
    <w:pPr>
      <w:spacing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C31B0"/>
    <w:rPr>
      <w:rFonts w:ascii="Garamond" w:hAnsi="Garamond"/>
      <w:sz w:val="24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C31B0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C31B0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C31B0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C31B0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C31B0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C31B0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C31B0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C31B0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C31B0"/>
    <w:pPr>
      <w:spacing w:line="240" w:lineRule="auto"/>
      <w:ind w:left="2160" w:hanging="240"/>
    </w:pPr>
  </w:style>
  <w:style w:type="paragraph" w:styleId="Liste">
    <w:name w:val="List"/>
    <w:basedOn w:val="Normal"/>
    <w:uiPriority w:val="99"/>
    <w:semiHidden/>
    <w:unhideWhenUsed/>
    <w:rsid w:val="008C31B0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C31B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C31B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C31B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C31B0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8C31B0"/>
    <w:pPr>
      <w:numPr>
        <w:numId w:val="4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8C31B0"/>
    <w:pPr>
      <w:numPr>
        <w:numId w:val="4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8C31B0"/>
    <w:pPr>
      <w:numPr>
        <w:numId w:val="4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8C31B0"/>
    <w:pPr>
      <w:numPr>
        <w:numId w:val="4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8C31B0"/>
    <w:pPr>
      <w:numPr>
        <w:numId w:val="4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8C31B0"/>
    <w:pPr>
      <w:numPr>
        <w:numId w:val="4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8C31B0"/>
    <w:pPr>
      <w:numPr>
        <w:numId w:val="4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8C31B0"/>
    <w:pPr>
      <w:numPr>
        <w:numId w:val="5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8C31B0"/>
    <w:pPr>
      <w:numPr>
        <w:numId w:val="5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8C31B0"/>
    <w:pPr>
      <w:numPr>
        <w:numId w:val="5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8C31B0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C31B0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C31B0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C31B0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C31B0"/>
    <w:pPr>
      <w:spacing w:after="120"/>
      <w:ind w:left="1415"/>
      <w:contextualSpacing/>
    </w:pPr>
  </w:style>
  <w:style w:type="paragraph" w:styleId="Normalcentr">
    <w:name w:val="Block Text"/>
    <w:basedOn w:val="Normal"/>
    <w:uiPriority w:val="99"/>
    <w:semiHidden/>
    <w:unhideWhenUsed/>
    <w:rsid w:val="008C31B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31B0"/>
    <w:pPr>
      <w:spacing w:line="240" w:lineRule="auto"/>
    </w:pPr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31B0"/>
    <w:rPr>
      <w:rFonts w:ascii="Garamond" w:hAnsi="Garamond"/>
      <w:lang w:eastAsia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C31B0"/>
    <w:pPr>
      <w:spacing w:line="240" w:lineRule="auto"/>
    </w:pPr>
    <w:rPr>
      <w:rFonts w:ascii="Consolas" w:hAnsi="Consolas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C31B0"/>
    <w:rPr>
      <w:rFonts w:ascii="Consolas" w:hAnsi="Consolas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C31B0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C31B0"/>
    <w:rPr>
      <w:rFonts w:ascii="Garamond" w:hAnsi="Garamond"/>
      <w:sz w:val="24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C31B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C31B0"/>
    <w:rPr>
      <w:rFonts w:ascii="Garamond" w:hAnsi="Garamond"/>
      <w:sz w:val="24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C31B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C31B0"/>
    <w:rPr>
      <w:rFonts w:ascii="Garamond" w:hAnsi="Garamond"/>
      <w:sz w:val="24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C31B0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C31B0"/>
    <w:rPr>
      <w:rFonts w:ascii="Garamond" w:hAnsi="Garamond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C31B0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C31B0"/>
    <w:rPr>
      <w:rFonts w:ascii="Garamond" w:hAnsi="Garamond"/>
      <w:sz w:val="24"/>
      <w:lang w:eastAsia="en-US"/>
    </w:rPr>
  </w:style>
  <w:style w:type="paragraph" w:styleId="Retraitnormal">
    <w:name w:val="Normal Indent"/>
    <w:basedOn w:val="Normal"/>
    <w:uiPriority w:val="99"/>
    <w:semiHidden/>
    <w:unhideWhenUsed/>
    <w:rsid w:val="008C31B0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C31B0"/>
  </w:style>
  <w:style w:type="character" w:customStyle="1" w:styleId="SalutationsCar">
    <w:name w:val="Salutations Car"/>
    <w:basedOn w:val="Policepardfaut"/>
    <w:link w:val="Salutations"/>
    <w:uiPriority w:val="99"/>
    <w:semiHidden/>
    <w:rsid w:val="008C31B0"/>
    <w:rPr>
      <w:rFonts w:ascii="Garamond" w:hAnsi="Garamond"/>
      <w:sz w:val="24"/>
      <w:lang w:eastAsia="en-US"/>
    </w:rPr>
  </w:style>
  <w:style w:type="paragraph" w:styleId="Sansinterligne">
    <w:name w:val="No Spacing"/>
    <w:uiPriority w:val="19"/>
    <w:semiHidden/>
    <w:qFormat/>
    <w:rsid w:val="008C31B0"/>
    <w:pPr>
      <w:jc w:val="both"/>
    </w:pPr>
    <w:rPr>
      <w:rFonts w:ascii="Garamond" w:hAnsi="Garamond"/>
      <w:sz w:val="24"/>
      <w:lang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8C31B0"/>
    <w:pPr>
      <w:spacing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C31B0"/>
    <w:rPr>
      <w:rFonts w:ascii="Garamond" w:hAnsi="Garamond"/>
      <w:sz w:val="24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C31B0"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C31B0"/>
    <w:rPr>
      <w:rFonts w:ascii="Garamond" w:hAnsi="Garamond"/>
      <w:sz w:val="24"/>
      <w:lang w:eastAsia="en-US"/>
    </w:rPr>
  </w:style>
  <w:style w:type="paragraph" w:styleId="Sous-titre">
    <w:name w:val="Subtitle"/>
    <w:basedOn w:val="Normal"/>
    <w:next w:val="Normal"/>
    <w:link w:val="Sous-titreCar"/>
    <w:uiPriority w:val="21"/>
    <w:qFormat/>
    <w:rsid w:val="008C31B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21"/>
    <w:rsid w:val="008C31B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8C31B0"/>
    <w:pPr>
      <w:ind w:left="240" w:hanging="24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8C31B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C31B0"/>
    <w:rPr>
      <w:rFonts w:ascii="Consolas" w:hAnsi="Consolas"/>
      <w:sz w:val="21"/>
      <w:szCs w:val="21"/>
      <w:lang w:eastAsia="en-US"/>
    </w:rPr>
  </w:style>
  <w:style w:type="paragraph" w:styleId="Textedemacro">
    <w:name w:val="macro"/>
    <w:link w:val="TextedemacroCar"/>
    <w:uiPriority w:val="99"/>
    <w:semiHidden/>
    <w:unhideWhenUsed/>
    <w:rsid w:val="008C31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  <w:jc w:val="both"/>
    </w:pPr>
    <w:rPr>
      <w:rFonts w:ascii="Consolas" w:hAnsi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C31B0"/>
    <w:rPr>
      <w:rFonts w:ascii="Consolas" w:hAnsi="Consolas"/>
      <w:lang w:eastAsia="en-US"/>
    </w:rPr>
  </w:style>
  <w:style w:type="paragraph" w:styleId="Titre">
    <w:name w:val="Title"/>
    <w:basedOn w:val="Normal"/>
    <w:next w:val="Normal"/>
    <w:link w:val="TitreCar"/>
    <w:uiPriority w:val="98"/>
    <w:rsid w:val="008C31B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98"/>
    <w:rsid w:val="008C31B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C31B0"/>
    <w:pPr>
      <w:spacing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8C31B0"/>
    <w:rPr>
      <w:rFonts w:ascii="Garamond" w:hAnsi="Garamond"/>
      <w:sz w:val="24"/>
      <w:lang w:eastAsia="en-US"/>
    </w:rPr>
  </w:style>
  <w:style w:type="paragraph" w:styleId="Titreindex">
    <w:name w:val="index heading"/>
    <w:basedOn w:val="Normal"/>
    <w:next w:val="Index1"/>
    <w:uiPriority w:val="99"/>
    <w:semiHidden/>
    <w:unhideWhenUsed/>
    <w:rsid w:val="008C31B0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8C31B0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37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9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illes\AppData\Local\Temp\Temp1_Feuille_de_style_Memoire_Word.zip\Feuille_de_style_Memoire_Word\Feuille_de_style_Memoire_Word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0685F9A1-2000-4394-B202-B1E1F8371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Feuille_de_style_Memoire_Word.dot</Template>
  <TotalTime>290</TotalTime>
  <Pages>1</Pages>
  <Words>563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Template Word pour rapports</vt:lpstr>
    </vt:vector>
  </TitlesOfParts>
  <Company>Universite de Cergy-Pontoise</Company>
  <LinksUpToDate>false</LinksUpToDate>
  <CharactersWithSpaces>3658</CharactersWithSpaces>
  <SharedDoc>false</SharedDoc>
  <HLinks>
    <vt:vector size="18" baseType="variant">
      <vt:variant>
        <vt:i4>7209079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Annexe1</vt:lpwstr>
      </vt:variant>
      <vt:variant>
        <vt:i4>5570682</vt:i4>
      </vt:variant>
      <vt:variant>
        <vt:i4>8</vt:i4>
      </vt:variant>
      <vt:variant>
        <vt:i4>0</vt:i4>
      </vt:variant>
      <vt:variant>
        <vt:i4>5</vt:i4>
      </vt:variant>
      <vt:variant>
        <vt:lpwstr>\\adminnas.ucp\pers$\Groupes\2BACOM\Petit Globe\Visites - formations des BU\Formation DUMAS 2018-2019\Dossier DUMAS 2018\WIP\Feuille_style_memoire exemple_TEST.doc</vt:lpwstr>
      </vt:variant>
      <vt:variant>
        <vt:lpwstr>_Toc531186087</vt:lpwstr>
      </vt:variant>
      <vt:variant>
        <vt:i4>5570682</vt:i4>
      </vt:variant>
      <vt:variant>
        <vt:i4>2</vt:i4>
      </vt:variant>
      <vt:variant>
        <vt:i4>0</vt:i4>
      </vt:variant>
      <vt:variant>
        <vt:i4>5</vt:i4>
      </vt:variant>
      <vt:variant>
        <vt:lpwstr>\\adminnas.ucp\pers$\Groupes\2BACOM\Petit Globe\Visites - formations des BU\Formation DUMAS 2018-2019\Dossier DUMAS 2018\WIP\Feuille_style_memoire exemple_TEST.doc</vt:lpwstr>
      </vt:variant>
      <vt:variant>
        <vt:lpwstr>_Toc531186086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Word pour rapports</dc:title>
  <dc:creator>Sébastien Zaragosi</dc:creator>
  <cp:lastModifiedBy>Sebastien ZARAGOSI</cp:lastModifiedBy>
  <cp:revision>20</cp:revision>
  <cp:lastPrinted>2023-09-13T14:40:00Z</cp:lastPrinted>
  <dcterms:created xsi:type="dcterms:W3CDTF">2025-05-18T21:05:00Z</dcterms:created>
  <dcterms:modified xsi:type="dcterms:W3CDTF">2025-05-19T14:00:00Z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zotero-version="7.0.15"&gt;&lt;session id="bInQK3IP"/&gt;&lt;style id="http://www.zotero.org/styles/marine-geology" hasBibliography="1" bibliographyStyleHasBeenSet="1"/&gt;&lt;prefs&gt;&lt;pref name="fieldType" value="Field"/&gt;&lt;pref name="automaticJournalAb</vt:lpwstr>
  </property>
  <property fmtid="{D5CDD505-2E9C-101B-9397-08002B2CF9AE}" pid="3" name="ZOTERO_PREF_2">
    <vt:lpwstr>breviations" value="true"/&gt;&lt;/prefs&gt;&lt;/data&gt;</vt:lpwstr>
  </property>
</Properties>
</file>